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C597" w14:textId="36AB7C4D" w:rsidR="003049F5" w:rsidRPr="00EE66BE" w:rsidRDefault="39097F5F" w:rsidP="39097F5F">
      <w:pPr>
        <w:rPr>
          <w:rFonts w:ascii="Calibri" w:eastAsia="Calibri" w:hAnsi="Calibri" w:cs="Calibri"/>
          <w:sz w:val="22"/>
          <w:szCs w:val="22"/>
        </w:rPr>
      </w:pPr>
      <w:r w:rsidRPr="39097F5F">
        <w:rPr>
          <w:rFonts w:ascii="Calibri" w:eastAsia="Calibri" w:hAnsi="Calibri" w:cs="Calibri"/>
          <w:sz w:val="22"/>
          <w:szCs w:val="22"/>
        </w:rPr>
        <w:t>Kvíz pro žáky (zkoušeli jsme si v předchozí hodině odhadnout, jaký jsme kdo typ, a vyplnit test):</w:t>
      </w:r>
    </w:p>
    <w:p w14:paraId="6500BB2D" w14:textId="284DA8A0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48"/>
          <w:szCs w:val="48"/>
          <w:lang w:val="en-GB"/>
        </w:rPr>
      </w:pPr>
      <w:r w:rsidRPr="39097F5F">
        <w:rPr>
          <w:rFonts w:ascii="Georgia" w:eastAsia="Georgia" w:hAnsi="Georgia" w:cs="Georgia"/>
          <w:b/>
          <w:bCs/>
          <w:sz w:val="48"/>
          <w:szCs w:val="48"/>
          <w:lang w:val="en-GB"/>
        </w:rPr>
        <w:t>QUIZ: What type of learner are you?</w:t>
      </w:r>
    </w:p>
    <w:p w14:paraId="33A703AB" w14:textId="30B6C517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32"/>
          <w:szCs w:val="32"/>
          <w:lang w:val="en-GB"/>
        </w:rPr>
      </w:pPr>
      <w:r w:rsidRPr="39097F5F">
        <w:rPr>
          <w:rFonts w:ascii="Georgia" w:eastAsia="Georgia" w:hAnsi="Georgia" w:cs="Georgia"/>
          <w:b/>
          <w:bCs/>
          <w:sz w:val="32"/>
          <w:szCs w:val="32"/>
          <w:lang w:val="en-GB"/>
        </w:rPr>
        <w:t>Instructions</w:t>
      </w:r>
    </w:p>
    <w:p w14:paraId="08DB201A" w14:textId="09CAD73F" w:rsidR="003049F5" w:rsidRPr="00EE66BE" w:rsidRDefault="39097F5F" w:rsidP="39097F5F">
      <w:pPr>
        <w:pStyle w:val="Odstavecseseznamem"/>
        <w:numPr>
          <w:ilvl w:val="0"/>
          <w:numId w:val="4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Odpověz na každou otázku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 xml:space="preserve"> YES/NO</w:t>
      </w:r>
      <w:r w:rsidRPr="39097F5F">
        <w:rPr>
          <w:rFonts w:ascii="Arial" w:eastAsia="Arial" w:hAnsi="Arial" w:cs="Arial"/>
          <w:sz w:val="18"/>
          <w:szCs w:val="18"/>
          <w:lang w:val="en-GB"/>
        </w:rPr>
        <w:t>.</w:t>
      </w:r>
    </w:p>
    <w:p w14:paraId="2FE543C5" w14:textId="47AA6687" w:rsidR="003049F5" w:rsidRPr="00EE66BE" w:rsidRDefault="39097F5F" w:rsidP="39097F5F">
      <w:pPr>
        <w:pStyle w:val="Odstavecseseznamem"/>
        <w:numPr>
          <w:ilvl w:val="0"/>
          <w:numId w:val="4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Na konci si spočítej, kolikrát jsi odpověděl 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YES</w:t>
      </w: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 u jednotlivých skupin (viz výsledky).</w:t>
      </w:r>
    </w:p>
    <w:p w14:paraId="79DF10E5" w14:textId="70D11981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32"/>
          <w:szCs w:val="32"/>
          <w:lang w:val="en-GB"/>
        </w:rPr>
      </w:pPr>
      <w:r w:rsidRPr="39097F5F">
        <w:rPr>
          <w:rFonts w:ascii="Georgia" w:eastAsia="Georgia" w:hAnsi="Georgia" w:cs="Georgia"/>
          <w:b/>
          <w:bCs/>
          <w:sz w:val="32"/>
          <w:szCs w:val="32"/>
          <w:lang w:val="en-GB"/>
        </w:rPr>
        <w:t xml:space="preserve"> </w:t>
      </w:r>
    </w:p>
    <w:p w14:paraId="0F25963E" w14:textId="447C56C6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32"/>
          <w:szCs w:val="32"/>
          <w:lang w:val="en-GB"/>
        </w:rPr>
      </w:pPr>
      <w:r w:rsidRPr="39097F5F">
        <w:rPr>
          <w:rFonts w:ascii="Georgia" w:eastAsia="Georgia" w:hAnsi="Georgia" w:cs="Georgia"/>
          <w:b/>
          <w:bCs/>
          <w:sz w:val="32"/>
          <w:szCs w:val="32"/>
          <w:lang w:val="en-GB"/>
        </w:rPr>
        <w:t>Questions</w:t>
      </w:r>
    </w:p>
    <w:p w14:paraId="69204A38" w14:textId="3745A986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watching pictures when you learn?</w:t>
      </w:r>
    </w:p>
    <w:p w14:paraId="2921EA6A" w14:textId="0F318BBE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listening to music when you learn?</w:t>
      </w:r>
    </w:p>
    <w:p w14:paraId="3B895E12" w14:textId="69356608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reading and writing when you learn?</w:t>
      </w:r>
    </w:p>
    <w:p w14:paraId="42F227D2" w14:textId="169F3D61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speaking aloud when you learn?</w:t>
      </w:r>
    </w:p>
    <w:p w14:paraId="0E1D6B2A" w14:textId="09DFF62F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working in a group?</w:t>
      </w:r>
    </w:p>
    <w:p w14:paraId="18605CC1" w14:textId="377F6193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using a computer or mobile phone when you learn?</w:t>
      </w:r>
    </w:p>
    <w:p w14:paraId="33119551" w14:textId="0CBEA4A9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playing games when you learn?</w:t>
      </w:r>
    </w:p>
    <w:p w14:paraId="7B9DC73A" w14:textId="39A3FB54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trying things and doing activities?</w:t>
      </w:r>
    </w:p>
    <w:p w14:paraId="4119E86B" w14:textId="457B51B1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learn better when someone explains it to you?</w:t>
      </w:r>
    </w:p>
    <w:p w14:paraId="354795A8" w14:textId="5BD2B861" w:rsidR="003049F5" w:rsidRPr="00EE66BE" w:rsidRDefault="39097F5F" w:rsidP="39097F5F">
      <w:pPr>
        <w:pStyle w:val="Odstavecseseznamem"/>
        <w:numPr>
          <w:ilvl w:val="0"/>
          <w:numId w:val="3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Do you like making colourful notes or drawings?</w:t>
      </w:r>
    </w:p>
    <w:p w14:paraId="715DEE68" w14:textId="4EA3A7B8" w:rsidR="003049F5" w:rsidRPr="00EE66BE" w:rsidRDefault="39097F5F" w:rsidP="39097F5F">
      <w:pPr>
        <w:spacing w:after="160"/>
        <w:rPr>
          <w:b/>
          <w:bCs/>
          <w:lang w:val="en-GB"/>
        </w:rPr>
      </w:pPr>
      <w:r w:rsidRPr="39097F5F">
        <w:rPr>
          <w:b/>
          <w:bCs/>
          <w:lang w:val="en-GB"/>
        </w:rPr>
        <w:t xml:space="preserve"> </w:t>
      </w:r>
    </w:p>
    <w:p w14:paraId="0D84A6F0" w14:textId="638CD105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32"/>
          <w:szCs w:val="32"/>
          <w:lang w:val="en-GB"/>
        </w:rPr>
      </w:pPr>
      <w:r w:rsidRPr="39097F5F">
        <w:rPr>
          <w:rFonts w:ascii="Georgia" w:eastAsia="Georgia" w:hAnsi="Georgia" w:cs="Georgia"/>
          <w:b/>
          <w:bCs/>
          <w:sz w:val="32"/>
          <w:szCs w:val="32"/>
          <w:lang w:val="en-GB"/>
        </w:rPr>
        <w:t>Results</w:t>
      </w:r>
    </w:p>
    <w:p w14:paraId="07496994" w14:textId="53EF2D3E" w:rsidR="003049F5" w:rsidRPr="00EE66BE" w:rsidRDefault="39097F5F" w:rsidP="39097F5F">
      <w:pPr>
        <w:pStyle w:val="Odstavecseseznamem"/>
        <w:numPr>
          <w:ilvl w:val="0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Visual learner</w:t>
      </w: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 </w:t>
      </w:r>
    </w:p>
    <w:p w14:paraId="72380BDF" w14:textId="08A468E2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b/>
          <w:bCs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Questions: 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1, 3, 6, 10</w:t>
      </w:r>
    </w:p>
    <w:p w14:paraId="7CCB1EAC" w14:textId="42B0AAE9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You learn best with pictures, colours, and reading.</w:t>
      </w:r>
    </w:p>
    <w:p w14:paraId="49CD8817" w14:textId="539E1321" w:rsidR="003049F5" w:rsidRPr="00EE66BE" w:rsidRDefault="39097F5F" w:rsidP="39097F5F">
      <w:pPr>
        <w:pStyle w:val="Odstavecseseznamem"/>
        <w:numPr>
          <w:ilvl w:val="0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Auditory learner</w:t>
      </w: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 </w:t>
      </w:r>
    </w:p>
    <w:p w14:paraId="72F4BDBB" w14:textId="1E236462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b/>
          <w:bCs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Questions: 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2, 4, 9</w:t>
      </w:r>
    </w:p>
    <w:p w14:paraId="19D6803C" w14:textId="706F7A16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You learn best by listening and speaking.</w:t>
      </w:r>
    </w:p>
    <w:p w14:paraId="07AC31EE" w14:textId="49BA6E26" w:rsidR="003049F5" w:rsidRPr="00EE66BE" w:rsidRDefault="39097F5F" w:rsidP="39097F5F">
      <w:pPr>
        <w:pStyle w:val="Odstavecseseznamem"/>
        <w:numPr>
          <w:ilvl w:val="0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Practical learner</w:t>
      </w: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 </w:t>
      </w:r>
    </w:p>
    <w:p w14:paraId="323B7BEB" w14:textId="77C40CB4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b/>
          <w:bCs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Questions: 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5, 7, 8</w:t>
      </w:r>
    </w:p>
    <w:p w14:paraId="30173B82" w14:textId="6A3368ED" w:rsidR="003049F5" w:rsidRPr="00EE66BE" w:rsidRDefault="39097F5F" w:rsidP="39097F5F">
      <w:pPr>
        <w:pStyle w:val="Odstavecseseznamem"/>
        <w:numPr>
          <w:ilvl w:val="1"/>
          <w:numId w:val="2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You learn best by doing activities and working in groups.</w:t>
      </w:r>
    </w:p>
    <w:p w14:paraId="7C8A43F6" w14:textId="13468B8C" w:rsidR="003049F5" w:rsidRPr="00EE66BE" w:rsidRDefault="39097F5F" w:rsidP="39097F5F">
      <w:pPr>
        <w:spacing w:after="160"/>
        <w:rPr>
          <w:b/>
          <w:bCs/>
          <w:lang w:val="en-GB"/>
        </w:rPr>
      </w:pPr>
      <w:r w:rsidRPr="39097F5F">
        <w:rPr>
          <w:b/>
          <w:bCs/>
          <w:lang w:val="en-GB"/>
        </w:rPr>
        <w:t xml:space="preserve"> </w:t>
      </w:r>
    </w:p>
    <w:p w14:paraId="2C5278D9" w14:textId="223E1E7F" w:rsidR="003049F5" w:rsidRPr="00EE66BE" w:rsidRDefault="39097F5F" w:rsidP="39097F5F">
      <w:pPr>
        <w:spacing w:after="160"/>
        <w:rPr>
          <w:rFonts w:ascii="Georgia" w:eastAsia="Georgia" w:hAnsi="Georgia" w:cs="Georgia"/>
          <w:b/>
          <w:bCs/>
          <w:sz w:val="32"/>
          <w:szCs w:val="32"/>
          <w:lang w:val="en-GB"/>
        </w:rPr>
      </w:pPr>
      <w:r w:rsidRPr="39097F5F">
        <w:rPr>
          <w:rFonts w:ascii="Georgia" w:eastAsia="Georgia" w:hAnsi="Georgia" w:cs="Georgia"/>
          <w:b/>
          <w:bCs/>
          <w:sz w:val="32"/>
          <w:szCs w:val="32"/>
          <w:lang w:val="en-GB"/>
        </w:rPr>
        <w:t>How to check your type</w:t>
      </w:r>
    </w:p>
    <w:p w14:paraId="26322AB6" w14:textId="04C5F01E" w:rsidR="003049F5" w:rsidRPr="00EE66BE" w:rsidRDefault="39097F5F" w:rsidP="39097F5F">
      <w:pPr>
        <w:pStyle w:val="Odstavecseseznamem"/>
        <w:numPr>
          <w:ilvl w:val="0"/>
          <w:numId w:val="1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 xml:space="preserve">Podívej se, u které skupiny máš nejvíce odpovědí </w:t>
      </w:r>
      <w:r w:rsidRPr="39097F5F">
        <w:rPr>
          <w:rFonts w:ascii="Arial" w:eastAsia="Arial" w:hAnsi="Arial" w:cs="Arial"/>
          <w:b/>
          <w:bCs/>
          <w:sz w:val="18"/>
          <w:szCs w:val="18"/>
          <w:lang w:val="en-GB"/>
        </w:rPr>
        <w:t>YES</w:t>
      </w:r>
      <w:r w:rsidRPr="39097F5F">
        <w:rPr>
          <w:rFonts w:ascii="Arial" w:eastAsia="Arial" w:hAnsi="Arial" w:cs="Arial"/>
          <w:sz w:val="18"/>
          <w:szCs w:val="18"/>
          <w:lang w:val="en-GB"/>
        </w:rPr>
        <w:t>.</w:t>
      </w:r>
    </w:p>
    <w:p w14:paraId="2AA7AB71" w14:textId="507A2B99" w:rsidR="003049F5" w:rsidRPr="00EE66BE" w:rsidRDefault="39097F5F" w:rsidP="39097F5F">
      <w:pPr>
        <w:pStyle w:val="Odstavecseseznamem"/>
        <w:numPr>
          <w:ilvl w:val="0"/>
          <w:numId w:val="1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To je tvůj hlavní styl učení.</w:t>
      </w:r>
    </w:p>
    <w:p w14:paraId="006CBE93" w14:textId="7B91145F" w:rsidR="003049F5" w:rsidRPr="00EE66BE" w:rsidRDefault="39097F5F" w:rsidP="39097F5F">
      <w:pPr>
        <w:pStyle w:val="Odstavecseseznamem"/>
        <w:numPr>
          <w:ilvl w:val="0"/>
          <w:numId w:val="1"/>
        </w:numPr>
        <w:spacing w:line="276" w:lineRule="auto"/>
        <w:rPr>
          <w:rFonts w:ascii="Arial" w:eastAsia="Arial" w:hAnsi="Arial" w:cs="Arial"/>
          <w:sz w:val="18"/>
          <w:szCs w:val="18"/>
          <w:lang w:val="en-GB"/>
        </w:rPr>
      </w:pPr>
      <w:r w:rsidRPr="39097F5F">
        <w:rPr>
          <w:rFonts w:ascii="Arial" w:eastAsia="Arial" w:hAnsi="Arial" w:cs="Arial"/>
          <w:sz w:val="18"/>
          <w:szCs w:val="18"/>
          <w:lang w:val="en-GB"/>
        </w:rPr>
        <w:t>Pokud máš podobný počet v různých skupinách, znamená to, že kombinuješ více stylů.</w:t>
      </w:r>
    </w:p>
    <w:p w14:paraId="3F58FEC9" w14:textId="6AAD02A0" w:rsidR="003049F5" w:rsidRPr="00EE66BE" w:rsidRDefault="39097F5F" w:rsidP="39097F5F">
      <w:pPr>
        <w:spacing w:after="160" w:line="257" w:lineRule="auto"/>
        <w:rPr>
          <w:lang w:val="en-GB"/>
        </w:rPr>
      </w:pPr>
      <w:r w:rsidRPr="39097F5F">
        <w:rPr>
          <w:lang w:val="en-GB"/>
        </w:rPr>
        <w:t xml:space="preserve"> </w:t>
      </w:r>
    </w:p>
    <w:p w14:paraId="0BB0D437" w14:textId="0BEA8EBF" w:rsidR="003049F5" w:rsidRPr="00EE66BE" w:rsidRDefault="39097F5F" w:rsidP="39097F5F">
      <w:pPr>
        <w:spacing w:line="276" w:lineRule="auto"/>
        <w:ind w:left="720"/>
      </w:pPr>
      <w:r w:rsidRPr="39097F5F">
        <w:rPr>
          <w:rFonts w:ascii="Calibri" w:eastAsia="Calibri" w:hAnsi="Calibri" w:cs="Calibri"/>
          <w:sz w:val="22"/>
          <w:szCs w:val="22"/>
        </w:rPr>
        <w:t xml:space="preserve"> </w:t>
      </w:r>
    </w:p>
    <w:p w14:paraId="151C890E" w14:textId="157E13E9" w:rsidR="003049F5" w:rsidRPr="00EE66BE" w:rsidRDefault="39097F5F" w:rsidP="39097F5F">
      <w:pPr>
        <w:spacing w:after="200" w:line="276" w:lineRule="auto"/>
        <w:ind w:left="720"/>
      </w:pPr>
      <w:r w:rsidRPr="39097F5F"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3049F5" w:rsidRPr="00EE66BE" w:rsidSect="00D672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22" w:right="1418" w:bottom="1718" w:left="1418" w:header="164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10E9" w14:textId="77777777" w:rsidR="00653C35" w:rsidRDefault="00653C35" w:rsidP="00EE66BE">
      <w:r>
        <w:separator/>
      </w:r>
    </w:p>
  </w:endnote>
  <w:endnote w:type="continuationSeparator" w:id="0">
    <w:p w14:paraId="0290056C" w14:textId="77777777" w:rsidR="00653C35" w:rsidRDefault="00653C35" w:rsidP="00EE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427C" w14:textId="77777777" w:rsidR="00EE66BE" w:rsidRDefault="00EE66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A6B5" w14:textId="6DE5EA8C" w:rsidR="00E3105C" w:rsidRDefault="00E3105C">
    <w:pPr>
      <w:pStyle w:val="Zpat"/>
    </w:pPr>
  </w:p>
  <w:p w14:paraId="0C15FD18" w14:textId="2863FFE9" w:rsidR="00F07432" w:rsidRPr="00EA01A6" w:rsidRDefault="00E3105C" w:rsidP="00EE66BE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4DBDEB" wp14:editId="1F5D5BA6">
          <wp:simplePos x="0" y="0"/>
          <wp:positionH relativeFrom="margin">
            <wp:align>left</wp:align>
          </wp:positionH>
          <wp:positionV relativeFrom="page">
            <wp:posOffset>9951085</wp:posOffset>
          </wp:positionV>
          <wp:extent cx="4809490" cy="485775"/>
          <wp:effectExtent l="0" t="0" r="0" b="9525"/>
          <wp:wrapNone/>
          <wp:docPr id="110392990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A980" w14:textId="74D8B518" w:rsidR="00724438" w:rsidRPr="00316F65" w:rsidRDefault="00316F65" w:rsidP="00EE66BE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A9D8B4C" wp14:editId="38A84A7D">
          <wp:simplePos x="0" y="0"/>
          <wp:positionH relativeFrom="margin">
            <wp:align>left</wp:align>
          </wp:positionH>
          <wp:positionV relativeFrom="page">
            <wp:posOffset>9972675</wp:posOffset>
          </wp:positionV>
          <wp:extent cx="4809490" cy="485775"/>
          <wp:effectExtent l="0" t="0" r="0" b="9525"/>
          <wp:wrapNone/>
          <wp:docPr id="168139755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B92D" w14:textId="77777777" w:rsidR="00653C35" w:rsidRDefault="00653C35" w:rsidP="00EE66BE">
      <w:r>
        <w:separator/>
      </w:r>
    </w:p>
  </w:footnote>
  <w:footnote w:type="continuationSeparator" w:id="0">
    <w:p w14:paraId="305802C7" w14:textId="77777777" w:rsidR="00653C35" w:rsidRDefault="00653C35" w:rsidP="00EE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779" w14:textId="77777777" w:rsidR="00EE66BE" w:rsidRDefault="00EE66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12BEB86" w14:textId="77777777" w:rsidTr="5E9D591C">
      <w:trPr>
        <w:trHeight w:val="300"/>
      </w:trPr>
      <w:tc>
        <w:tcPr>
          <w:tcW w:w="3020" w:type="dxa"/>
        </w:tcPr>
        <w:p w14:paraId="54D62D39" w14:textId="6D6A9E3D" w:rsidR="5E9D591C" w:rsidRDefault="5E9D591C" w:rsidP="00EE66BE">
          <w:pPr>
            <w:pStyle w:val="Zhlav"/>
          </w:pPr>
        </w:p>
      </w:tc>
      <w:tc>
        <w:tcPr>
          <w:tcW w:w="3020" w:type="dxa"/>
        </w:tcPr>
        <w:p w14:paraId="3791B6E1" w14:textId="71B0077A" w:rsidR="5E9D591C" w:rsidRDefault="5E9D591C" w:rsidP="00EE66BE">
          <w:pPr>
            <w:pStyle w:val="Zhlav"/>
          </w:pPr>
        </w:p>
      </w:tc>
      <w:tc>
        <w:tcPr>
          <w:tcW w:w="3020" w:type="dxa"/>
        </w:tcPr>
        <w:p w14:paraId="6C21A10A" w14:textId="77777777" w:rsidR="5E9D591C" w:rsidRDefault="5E9D591C" w:rsidP="00EE66BE">
          <w:pPr>
            <w:pStyle w:val="Zhlav"/>
          </w:pPr>
        </w:p>
      </w:tc>
    </w:tr>
  </w:tbl>
  <w:p w14:paraId="6CF76D49" w14:textId="4B7AA9AD" w:rsidR="5E9D591C" w:rsidRPr="00EE66BE" w:rsidRDefault="00D67253" w:rsidP="39097F5F">
    <w:pPr>
      <w:pStyle w:val="Zhlav"/>
      <w:jc w:val="right"/>
      <w:rPr>
        <w:color w:val="3466FC"/>
        <w:sz w:val="28"/>
        <w:szCs w:val="28"/>
      </w:rPr>
    </w:pPr>
    <w:r w:rsidRPr="00EE66BE">
      <w:rPr>
        <w:rFonts w:ascii="Georgia" w:hAnsi="Georgia"/>
        <w:noProof/>
        <w:color w:val="3466FC"/>
        <w:sz w:val="28"/>
        <w:szCs w:val="28"/>
      </w:rPr>
      <w:drawing>
        <wp:anchor distT="0" distB="0" distL="114300" distR="114300" simplePos="0" relativeHeight="251660288" behindDoc="0" locked="0" layoutInCell="1" allowOverlap="1" wp14:anchorId="3C18A028" wp14:editId="40A37820">
          <wp:simplePos x="0" y="0"/>
          <wp:positionH relativeFrom="column">
            <wp:posOffset>3595370</wp:posOffset>
          </wp:positionH>
          <wp:positionV relativeFrom="paragraph">
            <wp:posOffset>-1263015</wp:posOffset>
          </wp:positionV>
          <wp:extent cx="2171700" cy="904875"/>
          <wp:effectExtent l="0" t="0" r="0" b="0"/>
          <wp:wrapNone/>
          <wp:docPr id="15603519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66BE">
      <w:rPr>
        <w:rFonts w:ascii="Georgia" w:hAnsi="Georgia"/>
        <w:noProof/>
        <w:color w:val="3466FC"/>
        <w:sz w:val="28"/>
        <w:szCs w:val="28"/>
      </w:rPr>
      <w:drawing>
        <wp:anchor distT="0" distB="0" distL="114300" distR="114300" simplePos="0" relativeHeight="251659264" behindDoc="0" locked="0" layoutInCell="1" allowOverlap="1" wp14:anchorId="75427B36" wp14:editId="713D5DAA">
          <wp:simplePos x="0" y="0"/>
          <wp:positionH relativeFrom="margin">
            <wp:align>left</wp:align>
          </wp:positionH>
          <wp:positionV relativeFrom="paragraph">
            <wp:posOffset>-1043940</wp:posOffset>
          </wp:positionV>
          <wp:extent cx="2289369" cy="523875"/>
          <wp:effectExtent l="0" t="0" r="0" b="0"/>
          <wp:wrapNone/>
          <wp:docPr id="2440266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36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F0E" w14:textId="77777777" w:rsidR="00EE66BE" w:rsidRDefault="00EE6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828E"/>
    <w:multiLevelType w:val="hybridMultilevel"/>
    <w:tmpl w:val="2C7023D0"/>
    <w:lvl w:ilvl="0" w:tplc="397A4A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A8FD2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9E88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2B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6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04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C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14A3"/>
    <w:multiLevelType w:val="hybridMultilevel"/>
    <w:tmpl w:val="5D24A072"/>
    <w:lvl w:ilvl="0" w:tplc="DABAA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09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C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9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5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2F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AE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A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0E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39CA1"/>
    <w:multiLevelType w:val="hybridMultilevel"/>
    <w:tmpl w:val="44D4D2D2"/>
    <w:lvl w:ilvl="0" w:tplc="6BFE78E4">
      <w:start w:val="1"/>
      <w:numFmt w:val="decimal"/>
      <w:lvlText w:val="%1."/>
      <w:lvlJc w:val="left"/>
      <w:pPr>
        <w:ind w:left="720" w:hanging="360"/>
      </w:pPr>
    </w:lvl>
    <w:lvl w:ilvl="1" w:tplc="538E0920">
      <w:start w:val="1"/>
      <w:numFmt w:val="lowerLetter"/>
      <w:lvlText w:val="%2."/>
      <w:lvlJc w:val="left"/>
      <w:pPr>
        <w:ind w:left="1440" w:hanging="360"/>
      </w:pPr>
    </w:lvl>
    <w:lvl w:ilvl="2" w:tplc="71843B58">
      <w:start w:val="1"/>
      <w:numFmt w:val="lowerRoman"/>
      <w:lvlText w:val="%3."/>
      <w:lvlJc w:val="right"/>
      <w:pPr>
        <w:ind w:left="2160" w:hanging="180"/>
      </w:pPr>
    </w:lvl>
    <w:lvl w:ilvl="3" w:tplc="0EA04B4C">
      <w:start w:val="1"/>
      <w:numFmt w:val="decimal"/>
      <w:lvlText w:val="%4."/>
      <w:lvlJc w:val="left"/>
      <w:pPr>
        <w:ind w:left="2880" w:hanging="360"/>
      </w:pPr>
    </w:lvl>
    <w:lvl w:ilvl="4" w:tplc="F2E282C6">
      <w:start w:val="1"/>
      <w:numFmt w:val="lowerLetter"/>
      <w:lvlText w:val="%5."/>
      <w:lvlJc w:val="left"/>
      <w:pPr>
        <w:ind w:left="3600" w:hanging="360"/>
      </w:pPr>
    </w:lvl>
    <w:lvl w:ilvl="5" w:tplc="45F081E2">
      <w:start w:val="1"/>
      <w:numFmt w:val="lowerRoman"/>
      <w:lvlText w:val="%6."/>
      <w:lvlJc w:val="right"/>
      <w:pPr>
        <w:ind w:left="4320" w:hanging="180"/>
      </w:pPr>
    </w:lvl>
    <w:lvl w:ilvl="6" w:tplc="5906C4F6">
      <w:start w:val="1"/>
      <w:numFmt w:val="decimal"/>
      <w:lvlText w:val="%7."/>
      <w:lvlJc w:val="left"/>
      <w:pPr>
        <w:ind w:left="5040" w:hanging="360"/>
      </w:pPr>
    </w:lvl>
    <w:lvl w:ilvl="7" w:tplc="A5B81870">
      <w:start w:val="1"/>
      <w:numFmt w:val="lowerLetter"/>
      <w:lvlText w:val="%8."/>
      <w:lvlJc w:val="left"/>
      <w:pPr>
        <w:ind w:left="5760" w:hanging="360"/>
      </w:pPr>
    </w:lvl>
    <w:lvl w:ilvl="8" w:tplc="099E4B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A2CED"/>
    <w:multiLevelType w:val="hybridMultilevel"/>
    <w:tmpl w:val="EF5AFD48"/>
    <w:lvl w:ilvl="0" w:tplc="54769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7C2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A1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CC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8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CB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0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BABA8"/>
    <w:multiLevelType w:val="hybridMultilevel"/>
    <w:tmpl w:val="BD8C37FC"/>
    <w:lvl w:ilvl="0" w:tplc="3704F226">
      <w:start w:val="1"/>
      <w:numFmt w:val="decimal"/>
      <w:lvlText w:val="%1."/>
      <w:lvlJc w:val="left"/>
      <w:pPr>
        <w:ind w:left="720" w:hanging="360"/>
      </w:pPr>
    </w:lvl>
    <w:lvl w:ilvl="1" w:tplc="5974246E">
      <w:start w:val="1"/>
      <w:numFmt w:val="decimal"/>
      <w:lvlText w:val="2)"/>
      <w:lvlJc w:val="left"/>
      <w:pPr>
        <w:ind w:left="1440" w:hanging="360"/>
      </w:pPr>
    </w:lvl>
    <w:lvl w:ilvl="2" w:tplc="EABE1936">
      <w:start w:val="1"/>
      <w:numFmt w:val="lowerRoman"/>
      <w:lvlText w:val="%3."/>
      <w:lvlJc w:val="right"/>
      <w:pPr>
        <w:ind w:left="2160" w:hanging="180"/>
      </w:pPr>
    </w:lvl>
    <w:lvl w:ilvl="3" w:tplc="7D70CD8A">
      <w:start w:val="1"/>
      <w:numFmt w:val="decimal"/>
      <w:lvlText w:val="%4."/>
      <w:lvlJc w:val="left"/>
      <w:pPr>
        <w:ind w:left="2880" w:hanging="360"/>
      </w:pPr>
    </w:lvl>
    <w:lvl w:ilvl="4" w:tplc="DD56C1B4">
      <w:start w:val="1"/>
      <w:numFmt w:val="lowerLetter"/>
      <w:lvlText w:val="%5."/>
      <w:lvlJc w:val="left"/>
      <w:pPr>
        <w:ind w:left="3600" w:hanging="360"/>
      </w:pPr>
    </w:lvl>
    <w:lvl w:ilvl="5" w:tplc="B1F0EA18">
      <w:start w:val="1"/>
      <w:numFmt w:val="lowerRoman"/>
      <w:lvlText w:val="%6."/>
      <w:lvlJc w:val="right"/>
      <w:pPr>
        <w:ind w:left="4320" w:hanging="180"/>
      </w:pPr>
    </w:lvl>
    <w:lvl w:ilvl="6" w:tplc="479EC912">
      <w:start w:val="1"/>
      <w:numFmt w:val="decimal"/>
      <w:lvlText w:val="%7."/>
      <w:lvlJc w:val="left"/>
      <w:pPr>
        <w:ind w:left="5040" w:hanging="360"/>
      </w:pPr>
    </w:lvl>
    <w:lvl w:ilvl="7" w:tplc="763C6C6C">
      <w:start w:val="1"/>
      <w:numFmt w:val="lowerLetter"/>
      <w:lvlText w:val="%8."/>
      <w:lvlJc w:val="left"/>
      <w:pPr>
        <w:ind w:left="5760" w:hanging="360"/>
      </w:pPr>
    </w:lvl>
    <w:lvl w:ilvl="8" w:tplc="D326D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613782">
    <w:abstractNumId w:val="1"/>
  </w:num>
  <w:num w:numId="2" w16cid:durableId="680400539">
    <w:abstractNumId w:val="0"/>
  </w:num>
  <w:num w:numId="3" w16cid:durableId="108476716">
    <w:abstractNumId w:val="2"/>
  </w:num>
  <w:num w:numId="4" w16cid:durableId="398941030">
    <w:abstractNumId w:val="3"/>
  </w:num>
  <w:num w:numId="5" w16cid:durableId="37321221">
    <w:abstractNumId w:val="4"/>
  </w:num>
  <w:num w:numId="6" w16cid:durableId="1708481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27"/>
    <w:rsid w:val="00023450"/>
    <w:rsid w:val="00054F68"/>
    <w:rsid w:val="000A0EA5"/>
    <w:rsid w:val="000A6C53"/>
    <w:rsid w:val="000F1865"/>
    <w:rsid w:val="000F62E6"/>
    <w:rsid w:val="001023EE"/>
    <w:rsid w:val="00130FE3"/>
    <w:rsid w:val="00142F5E"/>
    <w:rsid w:val="001535C4"/>
    <w:rsid w:val="001728D0"/>
    <w:rsid w:val="001775A2"/>
    <w:rsid w:val="0018101D"/>
    <w:rsid w:val="00183118"/>
    <w:rsid w:val="00184C07"/>
    <w:rsid w:val="001922C0"/>
    <w:rsid w:val="00197DF8"/>
    <w:rsid w:val="001B304E"/>
    <w:rsid w:val="001B729F"/>
    <w:rsid w:val="001E2257"/>
    <w:rsid w:val="001E5527"/>
    <w:rsid w:val="00212042"/>
    <w:rsid w:val="002250DF"/>
    <w:rsid w:val="00226455"/>
    <w:rsid w:val="002452E5"/>
    <w:rsid w:val="00261FB4"/>
    <w:rsid w:val="0027291C"/>
    <w:rsid w:val="00276487"/>
    <w:rsid w:val="00293BA6"/>
    <w:rsid w:val="002A4F43"/>
    <w:rsid w:val="002A68C2"/>
    <w:rsid w:val="002B6F3C"/>
    <w:rsid w:val="002C3E41"/>
    <w:rsid w:val="002E4D3F"/>
    <w:rsid w:val="002E6A5C"/>
    <w:rsid w:val="003049F5"/>
    <w:rsid w:val="00306F19"/>
    <w:rsid w:val="00316F65"/>
    <w:rsid w:val="00327106"/>
    <w:rsid w:val="00372CA6"/>
    <w:rsid w:val="00377728"/>
    <w:rsid w:val="003966D1"/>
    <w:rsid w:val="003A45B7"/>
    <w:rsid w:val="003B574D"/>
    <w:rsid w:val="003E562F"/>
    <w:rsid w:val="004022E1"/>
    <w:rsid w:val="00454832"/>
    <w:rsid w:val="004A154A"/>
    <w:rsid w:val="004A2A98"/>
    <w:rsid w:val="004B2355"/>
    <w:rsid w:val="004C338B"/>
    <w:rsid w:val="004D1013"/>
    <w:rsid w:val="004D6E6F"/>
    <w:rsid w:val="005136A5"/>
    <w:rsid w:val="00513912"/>
    <w:rsid w:val="00535BA6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47565"/>
    <w:rsid w:val="00653C35"/>
    <w:rsid w:val="00662528"/>
    <w:rsid w:val="006846AA"/>
    <w:rsid w:val="006C6764"/>
    <w:rsid w:val="006D099A"/>
    <w:rsid w:val="006D1761"/>
    <w:rsid w:val="006F254D"/>
    <w:rsid w:val="00724438"/>
    <w:rsid w:val="00732955"/>
    <w:rsid w:val="00737EA2"/>
    <w:rsid w:val="007417A0"/>
    <w:rsid w:val="00750031"/>
    <w:rsid w:val="007504D0"/>
    <w:rsid w:val="00763241"/>
    <w:rsid w:val="00766396"/>
    <w:rsid w:val="00773A43"/>
    <w:rsid w:val="00812B5E"/>
    <w:rsid w:val="008158E3"/>
    <w:rsid w:val="00823E59"/>
    <w:rsid w:val="008729FE"/>
    <w:rsid w:val="00874CA5"/>
    <w:rsid w:val="00887B99"/>
    <w:rsid w:val="00890097"/>
    <w:rsid w:val="008A7254"/>
    <w:rsid w:val="008B42C5"/>
    <w:rsid w:val="008B6F7F"/>
    <w:rsid w:val="00903EC4"/>
    <w:rsid w:val="00917984"/>
    <w:rsid w:val="00923BD5"/>
    <w:rsid w:val="009571DA"/>
    <w:rsid w:val="00980574"/>
    <w:rsid w:val="00984700"/>
    <w:rsid w:val="0099388D"/>
    <w:rsid w:val="009A3C12"/>
    <w:rsid w:val="009C6571"/>
    <w:rsid w:val="009D126B"/>
    <w:rsid w:val="009D136A"/>
    <w:rsid w:val="00A20BD1"/>
    <w:rsid w:val="00A73928"/>
    <w:rsid w:val="00A8004D"/>
    <w:rsid w:val="00A86ED4"/>
    <w:rsid w:val="00A96256"/>
    <w:rsid w:val="00B343D2"/>
    <w:rsid w:val="00B502D4"/>
    <w:rsid w:val="00BA3943"/>
    <w:rsid w:val="00BB4E9F"/>
    <w:rsid w:val="00BF6A3C"/>
    <w:rsid w:val="00C21B63"/>
    <w:rsid w:val="00C35833"/>
    <w:rsid w:val="00C600C9"/>
    <w:rsid w:val="00C81332"/>
    <w:rsid w:val="00C82408"/>
    <w:rsid w:val="00C86C48"/>
    <w:rsid w:val="00C956AE"/>
    <w:rsid w:val="00CB3D20"/>
    <w:rsid w:val="00CB4DCD"/>
    <w:rsid w:val="00CE3707"/>
    <w:rsid w:val="00CF1413"/>
    <w:rsid w:val="00CF64B7"/>
    <w:rsid w:val="00D14981"/>
    <w:rsid w:val="00D63C74"/>
    <w:rsid w:val="00D67253"/>
    <w:rsid w:val="00D83019"/>
    <w:rsid w:val="00D84297"/>
    <w:rsid w:val="00DA6211"/>
    <w:rsid w:val="00DC3508"/>
    <w:rsid w:val="00DC7FCA"/>
    <w:rsid w:val="00E3105C"/>
    <w:rsid w:val="00E47961"/>
    <w:rsid w:val="00E66575"/>
    <w:rsid w:val="00E853FE"/>
    <w:rsid w:val="00EA01A6"/>
    <w:rsid w:val="00EA0C3E"/>
    <w:rsid w:val="00EB369F"/>
    <w:rsid w:val="00EC24D3"/>
    <w:rsid w:val="00ED0C60"/>
    <w:rsid w:val="00EE46CA"/>
    <w:rsid w:val="00EE66BE"/>
    <w:rsid w:val="00EF7B79"/>
    <w:rsid w:val="00F00F5A"/>
    <w:rsid w:val="00F07432"/>
    <w:rsid w:val="00F34034"/>
    <w:rsid w:val="00F609B1"/>
    <w:rsid w:val="00F76EB6"/>
    <w:rsid w:val="00F8685B"/>
    <w:rsid w:val="18157E24"/>
    <w:rsid w:val="23CFAEBF"/>
    <w:rsid w:val="383DB564"/>
    <w:rsid w:val="39097F5F"/>
    <w:rsid w:val="411A3A54"/>
    <w:rsid w:val="55CA5019"/>
    <w:rsid w:val="5E9D591C"/>
    <w:rsid w:val="6E388492"/>
    <w:rsid w:val="6FC5EE85"/>
    <w:rsid w:val="7BA7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4E2BB"/>
  <w15:chartTrackingRefBased/>
  <w15:docId w15:val="{2284B328-87B9-4094-909A-8A68C6B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66BE"/>
    <w:pPr>
      <w:spacing w:line="360" w:lineRule="auto"/>
    </w:pPr>
    <w:rPr>
      <w:rFonts w:ascii="Arial" w:eastAsia="Arial" w:hAnsi="Arial" w:cs="Arial"/>
      <w:color w:val="09296D"/>
      <w:sz w:val="18"/>
      <w:szCs w:val="18"/>
    </w:rPr>
  </w:style>
  <w:style w:type="paragraph" w:styleId="Nadpis1">
    <w:name w:val="heading 1"/>
    <w:link w:val="Nadpis1Char"/>
    <w:uiPriority w:val="1"/>
    <w:qFormat/>
    <w:rsid w:val="39097F5F"/>
    <w:pPr>
      <w:keepNext/>
      <w:keepLines/>
      <w:spacing w:before="360"/>
      <w:outlineLvl w:val="0"/>
    </w:pPr>
    <w:rPr>
      <w:rFonts w:ascii="Georgia" w:hAnsi="Georgia" w:cstheme="majorBidi"/>
      <w:color w:val="4472C4" w:themeColor="accent5"/>
      <w:sz w:val="48"/>
      <w:szCs w:val="48"/>
    </w:rPr>
  </w:style>
  <w:style w:type="paragraph" w:styleId="Nadpis2">
    <w:name w:val="heading 2"/>
    <w:uiPriority w:val="1"/>
    <w:qFormat/>
    <w:rsid w:val="39097F5F"/>
    <w:pPr>
      <w:spacing w:before="120" w:after="120"/>
      <w:contextualSpacing/>
      <w:outlineLvl w:val="1"/>
    </w:pPr>
    <w:rPr>
      <w:rFonts w:ascii="Georgia" w:hAnsi="Georgia"/>
      <w:color w:val="4472C4" w:themeColor="accent5"/>
      <w:sz w:val="32"/>
      <w:szCs w:val="32"/>
    </w:rPr>
  </w:style>
  <w:style w:type="paragraph" w:styleId="Nadpis3">
    <w:name w:val="heading 3"/>
    <w:link w:val="Nadpis3Char"/>
    <w:uiPriority w:val="1"/>
    <w:qFormat/>
    <w:rsid w:val="39097F5F"/>
    <w:pPr>
      <w:spacing w:before="120"/>
      <w:outlineLvl w:val="2"/>
    </w:pPr>
    <w:rPr>
      <w:rFonts w:ascii="Georgia" w:hAnsi="Georgia"/>
      <w:b/>
      <w:bCs/>
    </w:rPr>
  </w:style>
  <w:style w:type="paragraph" w:styleId="Nadpis4">
    <w:name w:val="heading 4"/>
    <w:link w:val="Nadpis4Char"/>
    <w:uiPriority w:val="1"/>
    <w:semiHidden/>
    <w:unhideWhenUsed/>
    <w:qFormat/>
    <w:rsid w:val="39097F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uiPriority w:val="1"/>
    <w:rsid w:val="39097F5F"/>
    <w:pPr>
      <w:tabs>
        <w:tab w:val="center" w:pos="4536"/>
        <w:tab w:val="right" w:pos="9072"/>
      </w:tabs>
    </w:pPr>
  </w:style>
  <w:style w:type="paragraph" w:styleId="Zkladntext">
    <w:name w:val="Body Text"/>
    <w:uiPriority w:val="1"/>
    <w:rsid w:val="39097F5F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link w:val="ZpatChar"/>
    <w:uiPriority w:val="99"/>
    <w:rsid w:val="39097F5F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0A0EA5"/>
    <w:rPr>
      <w:rFonts w:ascii="Georgia" w:eastAsia="Arial" w:hAnsi="Georgia" w:cs="Arial"/>
      <w:b/>
      <w:color w:val="09296D"/>
      <w:sz w:val="18"/>
      <w:szCs w:val="24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uiPriority w:val="99"/>
    <w:rsid w:val="39097F5F"/>
    <w:pPr>
      <w:spacing w:line="288" w:lineRule="auto"/>
    </w:pPr>
    <w:rPr>
      <w:rFonts w:ascii="Minion Pro" w:hAnsi="Minion Pro" w:cs="Minion Pro"/>
      <w:lang w:val="en-GB" w:eastAsia="en-US"/>
    </w:rPr>
  </w:style>
  <w:style w:type="paragraph" w:styleId="Textbubliny">
    <w:name w:val="Balloon Text"/>
    <w:link w:val="TextbublinyChar"/>
    <w:uiPriority w:val="1"/>
    <w:rsid w:val="39097F5F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A0EA5"/>
    <w:rPr>
      <w:rFonts w:ascii="Georgia" w:eastAsia="Arial" w:hAnsi="Georgia" w:cstheme="majorBidi"/>
      <w:color w:val="4472C4"/>
      <w:sz w:val="48"/>
      <w:szCs w:val="48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dpis">
    <w:name w:val="Subtitle"/>
    <w:link w:val="PodnadpisChar"/>
    <w:uiPriority w:val="1"/>
    <w:qFormat/>
    <w:rsid w:val="39097F5F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A0EA5"/>
    <w:rPr>
      <w:rFonts w:ascii="Arial" w:eastAsia="Arial" w:hAnsi="Arial" w:cs="Arial"/>
      <w:b/>
      <w:bCs/>
      <w:color w:val="09296D"/>
    </w:rPr>
  </w:style>
  <w:style w:type="paragraph" w:styleId="Normlnweb">
    <w:name w:val="Normal (Web)"/>
    <w:uiPriority w:val="99"/>
    <w:unhideWhenUsed/>
    <w:rsid w:val="39097F5F"/>
    <w:pPr>
      <w:spacing w:beforeAutospacing="1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E66BE"/>
    <w:rPr>
      <w:b/>
      <w:bCs/>
    </w:rPr>
  </w:style>
  <w:style w:type="paragraph" w:styleId="Odstavecseseznamem">
    <w:name w:val="List Paragraph"/>
    <w:uiPriority w:val="34"/>
    <w:qFormat/>
    <w:rsid w:val="3909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NPICR\Dokumenty\Vlastn&#237;%20&#353;ablony%20Office\2025_%20NPI_A4%20s%20logem%20a%20z&#225;kladn&#237;mi%20styl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83440-e1e4-4f94-9406-955955b6095f" xsi:nil="true"/>
    <lcf76f155ced4ddcb4097134ff3c332f xmlns="179c9c8a-2f50-43f6-8546-8794a4ea6ec9">
      <Terms xmlns="http://schemas.microsoft.com/office/infopath/2007/PartnerControls"/>
    </lcf76f155ced4ddcb4097134ff3c332f>
    <forgraphicdesignersonly xmlns="179c9c8a-2f50-43f6-8546-8794a4ea6ec9" xsi:nil="true"/>
    <autor xmlns="179c9c8a-2f50-43f6-8546-8794a4ea6ec9">
      <UserInfo>
        <DisplayName/>
        <AccountId xsi:nil="true"/>
        <AccountType/>
      </UserInfo>
    </au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DF144820A50479D610BF1F8E1BC65" ma:contentTypeVersion="14" ma:contentTypeDescription="Vytvoří nový dokument" ma:contentTypeScope="" ma:versionID="9c523af06ac45d00ad35a9e56ba4ddd0">
  <xsd:schema xmlns:xsd="http://www.w3.org/2001/XMLSchema" xmlns:xs="http://www.w3.org/2001/XMLSchema" xmlns:p="http://schemas.microsoft.com/office/2006/metadata/properties" xmlns:ns2="179c9c8a-2f50-43f6-8546-8794a4ea6ec9" xmlns:ns3="bbe83440-e1e4-4f94-9406-955955b6095f" targetNamespace="http://schemas.microsoft.com/office/2006/metadata/properties" ma:root="true" ma:fieldsID="d2fb518b9a44c2bc56a5c75dcc13d051" ns2:_="" ns3:_="">
    <xsd:import namespace="179c9c8a-2f50-43f6-8546-8794a4ea6ec9"/>
    <xsd:import namespace="bbe83440-e1e4-4f94-9406-955955b6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forgraphicdesignersonly" minOccurs="0"/>
                <xsd:element ref="ns2: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c8a-2f50-43f6-8546-8794a4ea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forgraphicdesignersonly" ma:index="20" nillable="true" ma:displayName="for graphic designers only" ma:description="zdrojová data" ma:format="Dropdown" ma:internalName="forgraphicdesignersonly">
      <xsd:simpleType>
        <xsd:restriction base="dms:Text">
          <xsd:maxLength value="255"/>
        </xsd:restriction>
      </xsd:simpleType>
    </xsd:element>
    <xsd:element name="autor" ma:index="21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3440-e1e4-4f94-9406-955955b60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997363-a43e-4182-bbe4-c4fad0a5885a}" ma:internalName="TaxCatchAll" ma:showField="CatchAllData" ma:web="bbe83440-e1e4-4f94-9406-955955b6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customXml/itemProps2.xml><?xml version="1.0" encoding="utf-8"?>
<ds:datastoreItem xmlns:ds="http://schemas.openxmlformats.org/officeDocument/2006/customXml" ds:itemID="{EFFF981C-0544-40F6-A90A-D2151875E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c8a-2f50-43f6-8546-8794a4ea6ec9"/>
    <ds:schemaRef ds:uri="bbe83440-e1e4-4f94-9406-955955b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156A6-416B-4EAF-A8E9-59A3E4F60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a základními styly</Template>
  <TotalTime>1</TotalTime>
  <Pages>1</Pages>
  <Words>176</Words>
  <Characters>1045</Characters>
  <Application>Microsoft Office Word</Application>
  <DocSecurity>0</DocSecurity>
  <Lines>8</Lines>
  <Paragraphs>2</Paragraphs>
  <ScaleCrop>false</ScaleCrop>
  <Company>NUOV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Zmátlová</dc:creator>
  <cp:keywords/>
  <cp:lastModifiedBy>Helena Perinova</cp:lastModifiedBy>
  <cp:revision>2</cp:revision>
  <cp:lastPrinted>2025-01-15T21:02:00Z</cp:lastPrinted>
  <dcterms:created xsi:type="dcterms:W3CDTF">2026-03-03T20:41:00Z</dcterms:created>
  <dcterms:modified xsi:type="dcterms:W3CDTF">2026-03-03T20:41:00Z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0x01010078CDF144820A50479D610BF1F8E1BC65</vt:lpwstr>
  </property>
  <property fmtid="{D5CDD505-2E9C-101B-9397-08002B2CF9AE}" pid="3" name="MediaServiceImageTags">
    <vt:lpwstr/>
  </property>
  <property fmtid="{D5CDD505-2E9C-101B-9397-08002B2CF9AE}" pid="4" name="GrammarlyDocumentId">
    <vt:lpwstr>8f748760-cec2-4cb9-9e17-5f636aac6389</vt:lpwstr>
  </property>
</Properties>
</file>