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756A" w14:textId="30915F14" w:rsidR="00F66D0E" w:rsidRPr="00C46EC3" w:rsidRDefault="00394E88" w:rsidP="00AC1DFA">
      <w:pPr>
        <w:pStyle w:val="Nadpis1"/>
        <w:rPr>
          <w:rFonts w:ascii="Arial" w:hAnsi="Arial" w:cs="Arial"/>
        </w:rPr>
      </w:pPr>
      <w:bookmarkStart w:id="0" w:name="_GoBack"/>
      <w:bookmarkEnd w:id="0"/>
      <w:r w:rsidRPr="00C46EC3">
        <w:rPr>
          <w:rFonts w:ascii="Arial" w:hAnsi="Arial" w:cs="Arial"/>
        </w:rPr>
        <w:t xml:space="preserve">Osová souměrnost – Robocompass </w:t>
      </w:r>
    </w:p>
    <w:p w14:paraId="545240DC" w14:textId="44584D05" w:rsidR="00C1478F" w:rsidRPr="00C46EC3" w:rsidRDefault="00394E88" w:rsidP="00C1478F">
      <w:r w:rsidRPr="00C46EC3">
        <w:t>Pozn. Interaktivní pracovní list mohou žáci vyplňovat na svém digitálním zařízení nebo je možné pracovní list žákům vytisknout a předat k ručnímu vyplnění.</w:t>
      </w:r>
    </w:p>
    <w:p w14:paraId="04DC5011" w14:textId="09589B00" w:rsidR="00394E88" w:rsidRPr="00C46EC3" w:rsidRDefault="00347774" w:rsidP="00D4276F">
      <w:pPr>
        <w:pStyle w:val="Nadpis2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5805F3" wp14:editId="0E8306F5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1343025" cy="790575"/>
                <wp:effectExtent l="0" t="0" r="28575" b="28575"/>
                <wp:wrapNone/>
                <wp:docPr id="44355879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90575"/>
                        </a:xfrm>
                        <a:prstGeom prst="roundRect">
                          <a:avLst/>
                        </a:prstGeom>
                        <a:solidFill>
                          <a:srgbClr val="EC6249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A1D7F" w14:textId="77777777" w:rsidR="00FC6E2D" w:rsidRPr="00FC6E2D" w:rsidRDefault="00FC6E2D" w:rsidP="00FC6E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6E2D">
                              <w:rPr>
                                <w:sz w:val="32"/>
                                <w:szCs w:val="32"/>
                              </w:rPr>
                              <w:t>Bod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A5805F3" id="Rectangle: Rounded Corners 1" o:spid="_x0000_s1026" style="position:absolute;margin-left:0;margin-top:22.5pt;width:105.75pt;height:62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" fillcolor="#ec6249" strokecolor="#261103 [485]" strokeweight="1pt">
                <v:stroke joinstyle="miter"/>
                <v:textbox>
                  <w:txbxContent>
                    <w:p w14:paraId="5D4A1D7F" w14:textId="77777777" w:rsidR="00FC6E2D" w:rsidRPr="00FC6E2D" w:rsidRDefault="00FC6E2D" w:rsidP="00FC6E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6E2D">
                        <w:rPr>
                          <w:sz w:val="32"/>
                          <w:szCs w:val="32"/>
                        </w:rPr>
                        <w:t>Bod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4E88" w:rsidRPr="00C46EC3">
        <w:t>1. Do modrého rámečku přiřaď</w:t>
      </w:r>
      <w:r w:rsidR="00B77F8F" w:rsidRPr="00C46EC3">
        <w:t>te</w:t>
      </w:r>
      <w:r w:rsidR="00394E88" w:rsidRPr="00C46EC3">
        <w:t xml:space="preserve"> přesunutím </w:t>
      </w:r>
      <w:r w:rsidR="00394E88" w:rsidRPr="00D4276F">
        <w:t>správný</w:t>
      </w:r>
      <w:r w:rsidR="00394E88" w:rsidRPr="00C46EC3">
        <w:t xml:space="preserve"> pojem</w:t>
      </w:r>
    </w:p>
    <w:p w14:paraId="5848CB8A" w14:textId="1FCBBE0C" w:rsidR="00394E88" w:rsidRPr="00C46EC3" w:rsidRDefault="00E07167" w:rsidP="00AC1DFA"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E87FAE" wp14:editId="26757F16">
                <wp:simplePos x="0" y="0"/>
                <wp:positionH relativeFrom="column">
                  <wp:posOffset>4586320</wp:posOffset>
                </wp:positionH>
                <wp:positionV relativeFrom="paragraph">
                  <wp:posOffset>5564</wp:posOffset>
                </wp:positionV>
                <wp:extent cx="1343025" cy="790575"/>
                <wp:effectExtent l="0" t="0" r="28575" b="28575"/>
                <wp:wrapNone/>
                <wp:docPr id="54397004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90575"/>
                        </a:xfrm>
                        <a:prstGeom prst="roundRect">
                          <a:avLst/>
                        </a:prstGeom>
                        <a:solidFill>
                          <a:srgbClr val="EC6249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10536" w14:textId="0D243978" w:rsidR="00FC6E2D" w:rsidRPr="00FC6E2D" w:rsidRDefault="00FC6E2D" w:rsidP="00FC6E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Obraz bodu podle osy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0E87FAE" id="_x0000_s1027" style="position:absolute;left:0;text-align:left;margin-left:361.15pt;margin-top:.45pt;width:105.75pt;height: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" fillcolor="#ec6249" strokecolor="#261103 [485]" strokeweight="1pt">
                <v:stroke joinstyle="miter"/>
                <v:textbox>
                  <w:txbxContent>
                    <w:p w14:paraId="04610536" w14:textId="0D243978" w:rsidR="00FC6E2D" w:rsidRPr="00FC6E2D" w:rsidRDefault="00FC6E2D" w:rsidP="00FC6E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Obraz bodu podle osy</w:t>
                      </w:r>
                    </w:p>
                  </w:txbxContent>
                </v:textbox>
              </v:roundrect>
            </w:pict>
          </mc:Fallback>
        </mc:AlternateContent>
      </w:r>
      <w:r w:rsidR="00FC6E2D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C2BFB" wp14:editId="5013DAB9">
                <wp:simplePos x="0" y="0"/>
                <wp:positionH relativeFrom="column">
                  <wp:posOffset>3043555</wp:posOffset>
                </wp:positionH>
                <wp:positionV relativeFrom="paragraph">
                  <wp:posOffset>6985</wp:posOffset>
                </wp:positionV>
                <wp:extent cx="1343025" cy="790575"/>
                <wp:effectExtent l="0" t="0" r="28575" b="28575"/>
                <wp:wrapNone/>
                <wp:docPr id="15090588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90575"/>
                        </a:xfrm>
                        <a:prstGeom prst="roundRect">
                          <a:avLst/>
                        </a:prstGeom>
                        <a:solidFill>
                          <a:srgbClr val="EC6249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2A766" w14:textId="451D6D48" w:rsidR="00FC6E2D" w:rsidRPr="00FC6E2D" w:rsidRDefault="00FC6E2D" w:rsidP="00FC6E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Úsečka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2EC2BFB" id="_x0000_s1028" style="position:absolute;left:0;text-align:left;margin-left:239.65pt;margin-top:.55pt;width:105.75pt;height: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" fillcolor="#ec6249" strokecolor="#261103 [485]" strokeweight="1pt">
                <v:stroke joinstyle="miter"/>
                <v:textbox>
                  <w:txbxContent>
                    <w:p w14:paraId="4032A766" w14:textId="451D6D48" w:rsidR="00FC6E2D" w:rsidRPr="00FC6E2D" w:rsidRDefault="00FC6E2D" w:rsidP="00FC6E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Úsečka</w:t>
                      </w:r>
                    </w:p>
                  </w:txbxContent>
                </v:textbox>
              </v:roundrect>
            </w:pict>
          </mc:Fallback>
        </mc:AlternateContent>
      </w:r>
      <w:r w:rsidR="00FC6E2D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754274" wp14:editId="0D0C1247">
                <wp:simplePos x="0" y="0"/>
                <wp:positionH relativeFrom="column">
                  <wp:posOffset>1500505</wp:posOffset>
                </wp:positionH>
                <wp:positionV relativeFrom="paragraph">
                  <wp:posOffset>6985</wp:posOffset>
                </wp:positionV>
                <wp:extent cx="1343025" cy="790575"/>
                <wp:effectExtent l="0" t="0" r="28575" b="28575"/>
                <wp:wrapNone/>
                <wp:docPr id="11284461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90575"/>
                        </a:xfrm>
                        <a:prstGeom prst="roundRect">
                          <a:avLst/>
                        </a:prstGeom>
                        <a:solidFill>
                          <a:srgbClr val="EC6249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99749" w14:textId="759A61C3" w:rsidR="00FC6E2D" w:rsidRPr="00FC6E2D" w:rsidRDefault="00FC6E2D" w:rsidP="00FC6E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Přímka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2754274" id="_x0000_s1029" style="position:absolute;left:0;text-align:left;margin-left:118.15pt;margin-top:.55pt;width:105.75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" fillcolor="#ec6249" strokecolor="#261103 [485]" strokeweight="1pt">
                <v:stroke joinstyle="miter"/>
                <v:textbox>
                  <w:txbxContent>
                    <w:p w14:paraId="47899749" w14:textId="759A61C3" w:rsidR="00FC6E2D" w:rsidRPr="00FC6E2D" w:rsidRDefault="00FC6E2D" w:rsidP="00FC6E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Přímka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DD495F" w14:textId="244C57A9" w:rsidR="00763F78" w:rsidRDefault="00763F78" w:rsidP="00F040EC"/>
    <w:p w14:paraId="6613B5D0" w14:textId="34B8DFC4" w:rsidR="00FC6E2D" w:rsidRPr="00C46EC3" w:rsidRDefault="00FC6E2D" w:rsidP="00F040EC"/>
    <w:p w14:paraId="0820231E" w14:textId="4A7FCC73" w:rsidR="00763F78" w:rsidRPr="00C46EC3" w:rsidRDefault="007C0BFD" w:rsidP="00F040EC">
      <w: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49FDFD2D" wp14:editId="73779660">
                <wp:simplePos x="0" y="0"/>
                <wp:positionH relativeFrom="margin">
                  <wp:posOffset>855980</wp:posOffset>
                </wp:positionH>
                <wp:positionV relativeFrom="paragraph">
                  <wp:posOffset>1363040</wp:posOffset>
                </wp:positionV>
                <wp:extent cx="1257300" cy="752475"/>
                <wp:effectExtent l="0" t="0" r="19050" b="28575"/>
                <wp:wrapNone/>
                <wp:docPr id="209689419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52475"/>
                        </a:xfrm>
                        <a:prstGeom prst="roundRect">
                          <a:avLst/>
                        </a:prstGeom>
                        <a:solidFill>
                          <a:srgbClr val="FDEFED"/>
                        </a:solidFill>
                        <a:ln>
                          <a:solidFill>
                            <a:srgbClr val="FDEFED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85B18" w14:textId="473F0ED2" w:rsidR="00347774" w:rsidRPr="00FC6E2D" w:rsidRDefault="00347774" w:rsidP="003477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9FDFD2D" id="_x0000_s1030" style="position:absolute;left:0;text-align:left;margin-left:67.4pt;margin-top:107.35pt;width:99pt;height:59.25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" fillcolor="#fdefed" strokecolor="#fdefed" strokeweight="1pt">
                <v:stroke joinstyle="miter"/>
                <v:textbox>
                  <w:txbxContent>
                    <w:p w14:paraId="6FB85B18" w14:textId="473F0ED2" w:rsidR="00347774" w:rsidRPr="00FC6E2D" w:rsidRDefault="00347774" w:rsidP="003477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EF535" wp14:editId="4DD0E859">
                <wp:simplePos x="0" y="0"/>
                <wp:positionH relativeFrom="margin">
                  <wp:posOffset>3942715</wp:posOffset>
                </wp:positionH>
                <wp:positionV relativeFrom="paragraph">
                  <wp:posOffset>1383335</wp:posOffset>
                </wp:positionV>
                <wp:extent cx="1257300" cy="752475"/>
                <wp:effectExtent l="0" t="0" r="19050" b="28575"/>
                <wp:wrapNone/>
                <wp:docPr id="3889401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52475"/>
                        </a:xfrm>
                        <a:prstGeom prst="roundRect">
                          <a:avLst/>
                        </a:prstGeom>
                        <a:solidFill>
                          <a:srgbClr val="FDEFED"/>
                        </a:solidFill>
                        <a:ln>
                          <a:solidFill>
                            <a:srgbClr val="FDEFED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1501E" w14:textId="77777777" w:rsidR="00347774" w:rsidRPr="00FC6E2D" w:rsidRDefault="00347774" w:rsidP="003477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32EF535" id="_x0000_s1031" style="position:absolute;left:0;text-align:left;margin-left:310.45pt;margin-top:108.9pt;width:99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" fillcolor="#fdefed" strokecolor="#fdefed" strokeweight="1pt">
                <v:stroke joinstyle="miter"/>
                <v:textbox>
                  <w:txbxContent>
                    <w:p w14:paraId="4771501E" w14:textId="77777777" w:rsidR="00347774" w:rsidRPr="00FC6E2D" w:rsidRDefault="00347774" w:rsidP="003477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777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68DB4B" wp14:editId="626E7878">
                <wp:simplePos x="0" y="0"/>
                <wp:positionH relativeFrom="margin">
                  <wp:posOffset>3943350</wp:posOffset>
                </wp:positionH>
                <wp:positionV relativeFrom="paragraph">
                  <wp:posOffset>3864927</wp:posOffset>
                </wp:positionV>
                <wp:extent cx="1257300" cy="752475"/>
                <wp:effectExtent l="0" t="0" r="19050" b="28575"/>
                <wp:wrapNone/>
                <wp:docPr id="71699798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52475"/>
                        </a:xfrm>
                        <a:prstGeom prst="roundRect">
                          <a:avLst/>
                        </a:prstGeom>
                        <a:solidFill>
                          <a:srgbClr val="FDEFED"/>
                        </a:solidFill>
                        <a:ln>
                          <a:solidFill>
                            <a:srgbClr val="FDEFED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530B9" w14:textId="77777777" w:rsidR="00347774" w:rsidRPr="00FC6E2D" w:rsidRDefault="00347774" w:rsidP="003477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068DB4B" id="_x0000_s1032" style="position:absolute;left:0;text-align:left;margin-left:310.5pt;margin-top:304.3pt;width:99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" fillcolor="#fdefed" strokecolor="#fdefed" strokeweight="1pt">
                <v:stroke joinstyle="miter"/>
                <v:textbox>
                  <w:txbxContent>
                    <w:p w14:paraId="349530B9" w14:textId="77777777" w:rsidR="00347774" w:rsidRPr="00FC6E2D" w:rsidRDefault="00347774" w:rsidP="003477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777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9F00C4" wp14:editId="43108124">
                <wp:simplePos x="0" y="0"/>
                <wp:positionH relativeFrom="margin">
                  <wp:posOffset>849948</wp:posOffset>
                </wp:positionH>
                <wp:positionV relativeFrom="paragraph">
                  <wp:posOffset>3846195</wp:posOffset>
                </wp:positionV>
                <wp:extent cx="1257300" cy="752475"/>
                <wp:effectExtent l="0" t="0" r="19050" b="28575"/>
                <wp:wrapNone/>
                <wp:docPr id="51193018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52475"/>
                        </a:xfrm>
                        <a:prstGeom prst="roundRect">
                          <a:avLst/>
                        </a:prstGeom>
                        <a:solidFill>
                          <a:srgbClr val="FDEFED"/>
                        </a:solidFill>
                        <a:ln>
                          <a:solidFill>
                            <a:srgbClr val="FDEFED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1C243" w14:textId="77777777" w:rsidR="00347774" w:rsidRPr="00FC6E2D" w:rsidRDefault="00347774" w:rsidP="003477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B9F00C4" id="_x0000_s1033" style="position:absolute;left:0;text-align:left;margin-left:66.95pt;margin-top:302.85pt;width:99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" fillcolor="#fdefed" strokecolor="#fdefed" strokeweight="1pt">
                <v:stroke joinstyle="miter"/>
                <v:textbox>
                  <w:txbxContent>
                    <w:p w14:paraId="5AB1C243" w14:textId="77777777" w:rsidR="00347774" w:rsidRPr="00FC6E2D" w:rsidRDefault="00347774" w:rsidP="003477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7683" w:rsidRPr="00C46EC3">
        <w:drawing>
          <wp:inline distT="0" distB="0" distL="0" distR="0" wp14:anchorId="05D07196" wp14:editId="3C2A0BFD">
            <wp:extent cx="6019800" cy="4857750"/>
            <wp:effectExtent l="19050" t="0" r="76200" b="0"/>
            <wp:docPr id="70930584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6E42D85" w14:textId="77777777" w:rsidR="00763F78" w:rsidRPr="00C46EC3" w:rsidRDefault="00763F78" w:rsidP="00F040EC">
      <w:pPr>
        <w:rPr>
          <w:b/>
          <w:bCs/>
        </w:rPr>
      </w:pPr>
    </w:p>
    <w:p w14:paraId="7508ED54" w14:textId="36688228" w:rsidR="00763F78" w:rsidRPr="00D4276F" w:rsidRDefault="005F0D2E" w:rsidP="00D4276F">
      <w:pPr>
        <w:pStyle w:val="Nadpis2"/>
      </w:pPr>
      <w:r w:rsidRPr="00D4276F">
        <w:lastRenderedPageBreak/>
        <w:t>2. Podle předchozího úkolu zkuste zadat příkaz (tučně zadáno v modrém rámečku v</w:t>
      </w:r>
      <w:r w:rsidR="00A7302B" w:rsidRPr="00D4276F">
        <w:t> </w:t>
      </w:r>
      <w:r w:rsidRPr="00D4276F">
        <w:t xml:space="preserve">předchozí úloze) pro: </w:t>
      </w:r>
    </w:p>
    <w:p w14:paraId="1D7CB8F1" w14:textId="2A4D8C62" w:rsidR="005F0D2E" w:rsidRPr="00C46EC3" w:rsidRDefault="00FC6E2D" w:rsidP="00B77F8F">
      <w:pPr>
        <w:pStyle w:val="Odstavecseseznamem"/>
        <w:numPr>
          <w:ilvl w:val="1"/>
          <w:numId w:val="18"/>
        </w:numPr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56169E" wp14:editId="4016243C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736590" cy="354330"/>
                <wp:effectExtent l="0" t="0" r="1651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0CA9" w14:textId="3CF10AE3" w:rsidR="00FC6E2D" w:rsidRDefault="00FC6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A561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0;margin-top:18.95pt;width:451.7pt;height:27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">
                <v:textbox>
                  <w:txbxContent>
                    <w:p w14:paraId="40F50CA9" w14:textId="3CF10AE3" w:rsidR="00FC6E2D" w:rsidRDefault="00FC6E2D"/>
                  </w:txbxContent>
                </v:textbox>
                <w10:wrap type="square" anchorx="margin"/>
              </v:shape>
            </w:pict>
          </mc:Fallback>
        </mc:AlternateContent>
      </w:r>
      <w:r w:rsidR="00B77F8F" w:rsidRPr="00C46EC3">
        <w:t xml:space="preserve"> </w:t>
      </w:r>
      <w:r w:rsidR="005F0D2E" w:rsidRPr="00C46EC3">
        <w:t xml:space="preserve">Bod B se souřadnicemi [9,3] </w:t>
      </w:r>
    </w:p>
    <w:p w14:paraId="22BC23A2" w14:textId="018E5811" w:rsidR="00C1478F" w:rsidRPr="00C46EC3" w:rsidRDefault="00FC6E2D" w:rsidP="00C1478F">
      <w:pPr>
        <w:pStyle w:val="Odstavecseseznamem"/>
        <w:numPr>
          <w:ilvl w:val="1"/>
          <w:numId w:val="18"/>
        </w:numPr>
      </w:pP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D9BB3B" wp14:editId="29F8BC86">
                <wp:simplePos x="0" y="0"/>
                <wp:positionH relativeFrom="margin">
                  <wp:align>left</wp:align>
                </wp:positionH>
                <wp:positionV relativeFrom="paragraph">
                  <wp:posOffset>678815</wp:posOffset>
                </wp:positionV>
                <wp:extent cx="5736590" cy="354330"/>
                <wp:effectExtent l="0" t="0" r="16510" b="26670"/>
                <wp:wrapSquare wrapText="bothSides"/>
                <wp:docPr id="1589731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4E2A" w14:textId="77777777" w:rsidR="00FC6E2D" w:rsidRDefault="00FC6E2D" w:rsidP="00FC6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1D9BB3B" id="_x0000_s1031" type="#_x0000_t202" style="position:absolute;left:0;text-align:left;margin-left:0;margin-top:53.45pt;width:451.7pt;height:27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">
                <v:textbox>
                  <w:txbxContent>
                    <w:p w14:paraId="25ED4E2A" w14:textId="77777777" w:rsidR="00FC6E2D" w:rsidRDefault="00FC6E2D" w:rsidP="00FC6E2D"/>
                  </w:txbxContent>
                </v:textbox>
                <w10:wrap type="square" anchorx="margin"/>
              </v:shape>
            </w:pict>
          </mc:Fallback>
        </mc:AlternateContent>
      </w:r>
      <w:r w:rsidR="005F0D2E" w:rsidRPr="00C46EC3">
        <w:t xml:space="preserve">Úsečka AC </w:t>
      </w:r>
    </w:p>
    <w:p w14:paraId="3A66A72B" w14:textId="4CD53255" w:rsidR="00F040EC" w:rsidRPr="00C46EC3" w:rsidRDefault="00FC6E2D" w:rsidP="00C1478F">
      <w:pPr>
        <w:pStyle w:val="Odstavecseseznamem"/>
        <w:numPr>
          <w:ilvl w:val="1"/>
          <w:numId w:val="19"/>
        </w:numPr>
      </w:pP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E39DD8" wp14:editId="79DF4E3F">
                <wp:simplePos x="0" y="0"/>
                <wp:positionH relativeFrom="margin">
                  <wp:align>left</wp:align>
                </wp:positionH>
                <wp:positionV relativeFrom="paragraph">
                  <wp:posOffset>673735</wp:posOffset>
                </wp:positionV>
                <wp:extent cx="5736590" cy="354330"/>
                <wp:effectExtent l="0" t="0" r="16510" b="26670"/>
                <wp:wrapSquare wrapText="bothSides"/>
                <wp:docPr id="1578918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4A59F" w14:textId="77777777" w:rsidR="00FC6E2D" w:rsidRDefault="00FC6E2D" w:rsidP="00FC6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E39DD8" id="_x0000_s1032" type="#_x0000_t202" style="position:absolute;left:0;text-align:left;margin-left:0;margin-top:53.05pt;width:451.7pt;height:27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">
                <v:textbox>
                  <w:txbxContent>
                    <w:p w14:paraId="7CA4A59F" w14:textId="77777777" w:rsidR="00FC6E2D" w:rsidRDefault="00FC6E2D" w:rsidP="00FC6E2D"/>
                  </w:txbxContent>
                </v:textbox>
                <w10:wrap type="square" anchorx="margin"/>
              </v:shape>
            </w:pict>
          </mc:Fallback>
        </mc:AlternateContent>
      </w:r>
      <w:r w:rsidR="005F0D2E" w:rsidRPr="00C46EC3">
        <w:t xml:space="preserve">Bod A2 je obrazem bodu A podle osy c </w:t>
      </w:r>
    </w:p>
    <w:p w14:paraId="0F27F57D" w14:textId="0A5F85A6" w:rsidR="00735272" w:rsidRPr="00C46EC3" w:rsidRDefault="00FC6E2D" w:rsidP="00AC1DFA">
      <w:pPr>
        <w:pStyle w:val="Odstavecseseznamem"/>
        <w:numPr>
          <w:ilvl w:val="1"/>
          <w:numId w:val="19"/>
        </w:numPr>
      </w:pP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412496" wp14:editId="2F0B1666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5736590" cy="354330"/>
                <wp:effectExtent l="0" t="0" r="16510" b="26670"/>
                <wp:wrapSquare wrapText="bothSides"/>
                <wp:docPr id="1965038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C871" w14:textId="77777777" w:rsidR="00FC6E2D" w:rsidRDefault="00FC6E2D" w:rsidP="00FC6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1412496" id="_x0000_s1033" type="#_x0000_t202" style="position:absolute;left:0;text-align:left;margin-left:0;margin-top:23.55pt;width:451.7pt;height:27.9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">
                <v:textbox>
                  <w:txbxContent>
                    <w:p w14:paraId="06C9C871" w14:textId="77777777" w:rsidR="00FC6E2D" w:rsidRDefault="00FC6E2D" w:rsidP="00FC6E2D"/>
                  </w:txbxContent>
                </v:textbox>
                <w10:wrap type="square" anchorx="margin"/>
              </v:shape>
            </w:pict>
          </mc:Fallback>
        </mc:AlternateContent>
      </w:r>
      <w:r w:rsidR="005F0D2E" w:rsidRPr="00C46EC3">
        <w:t xml:space="preserve">Přímka e, která má počátek bodu se souřadnicemi [3,2] a prochází bodem F a má délku 6 </w:t>
      </w:r>
      <w:r w:rsidR="00820FCF">
        <w:t>jednotek</w:t>
      </w:r>
    </w:p>
    <w:p w14:paraId="569C0000" w14:textId="25BBC6C1" w:rsidR="00C1478F" w:rsidRPr="00C46EC3" w:rsidRDefault="00C1478F" w:rsidP="00D4276F">
      <w:pPr>
        <w:pStyle w:val="Nadpis2"/>
      </w:pPr>
      <w:r w:rsidRPr="00C46EC3">
        <w:t>3. Vyhledejte na internetu uvedené pojmy (stručně vysvětlete a uveďte odkaz na zdroj ze</w:t>
      </w:r>
      <w:r w:rsidR="00A7302B" w:rsidRPr="00C46EC3">
        <w:t> </w:t>
      </w:r>
      <w:r w:rsidRPr="00C46EC3">
        <w:t>kterého jste čerpali)</w:t>
      </w:r>
    </w:p>
    <w:p w14:paraId="028A0A4B" w14:textId="0F3A86C8" w:rsidR="00C1478F" w:rsidRPr="00C46EC3" w:rsidRDefault="00FC6E2D" w:rsidP="00AC1DFA"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5171F5" wp14:editId="7A7C0CF3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5736590" cy="354330"/>
                <wp:effectExtent l="0" t="0" r="16510" b="26670"/>
                <wp:wrapSquare wrapText="bothSides"/>
                <wp:docPr id="1651285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E42F" w14:textId="77777777" w:rsidR="00FC6E2D" w:rsidRDefault="00FC6E2D" w:rsidP="00FC6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5171F5" id="_x0000_s1034" type="#_x0000_t202" style="position:absolute;left:0;text-align:left;margin-left:0;margin-top:19.35pt;width:451.7pt;height:27.9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">
                <v:textbox>
                  <w:txbxContent>
                    <w:p w14:paraId="0D96E42F" w14:textId="77777777" w:rsidR="00FC6E2D" w:rsidRDefault="00FC6E2D" w:rsidP="00FC6E2D"/>
                  </w:txbxContent>
                </v:textbox>
                <w10:wrap type="square" anchorx="margin"/>
              </v:shape>
            </w:pict>
          </mc:Fallback>
        </mc:AlternateContent>
      </w:r>
      <w:r w:rsidR="00C1478F" w:rsidRPr="00C46EC3">
        <w:t>3.1. Osová souměrnost</w:t>
      </w:r>
    </w:p>
    <w:p w14:paraId="11D648FA" w14:textId="56FE2348" w:rsidR="00C1478F" w:rsidRPr="00C46EC3" w:rsidRDefault="00FC6E2D" w:rsidP="00AC1DFA"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9C63D6" wp14:editId="12EF654A">
                <wp:simplePos x="0" y="0"/>
                <wp:positionH relativeFrom="margin">
                  <wp:align>left</wp:align>
                </wp:positionH>
                <wp:positionV relativeFrom="paragraph">
                  <wp:posOffset>597535</wp:posOffset>
                </wp:positionV>
                <wp:extent cx="5736590" cy="354330"/>
                <wp:effectExtent l="0" t="0" r="16510" b="26670"/>
                <wp:wrapSquare wrapText="bothSides"/>
                <wp:docPr id="790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D23F" w14:textId="77777777" w:rsidR="00FC6E2D" w:rsidRDefault="00FC6E2D" w:rsidP="00FC6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9C63D6" id="_x0000_s1035" type="#_x0000_t202" style="position:absolute;left:0;text-align:left;margin-left:0;margin-top:47.05pt;width:451.7pt;height:27.9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">
                <v:textbox>
                  <w:txbxContent>
                    <w:p w14:paraId="0409D23F" w14:textId="77777777" w:rsidR="00FC6E2D" w:rsidRDefault="00FC6E2D" w:rsidP="00FC6E2D"/>
                  </w:txbxContent>
                </v:textbox>
                <w10:wrap type="square" anchorx="margin"/>
              </v:shape>
            </w:pict>
          </mc:Fallback>
        </mc:AlternateContent>
      </w:r>
      <w:r w:rsidR="00C1478F" w:rsidRPr="00C46EC3">
        <w:t>3.2. Samodružný bod</w:t>
      </w:r>
    </w:p>
    <w:p w14:paraId="318AFFFC" w14:textId="3331996D" w:rsidR="00C1478F" w:rsidRPr="00C46EC3" w:rsidRDefault="00FC6E2D" w:rsidP="00AC1DFA"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E8D812" wp14:editId="65C4CCE9">
                <wp:simplePos x="0" y="0"/>
                <wp:positionH relativeFrom="margin">
                  <wp:align>left</wp:align>
                </wp:positionH>
                <wp:positionV relativeFrom="paragraph">
                  <wp:posOffset>584835</wp:posOffset>
                </wp:positionV>
                <wp:extent cx="5736590" cy="354330"/>
                <wp:effectExtent l="0" t="0" r="16510" b="26670"/>
                <wp:wrapSquare wrapText="bothSides"/>
                <wp:docPr id="364074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9450" w14:textId="77777777" w:rsidR="00FC6E2D" w:rsidRDefault="00FC6E2D" w:rsidP="00FC6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EE8D812" id="_x0000_s1036" type="#_x0000_t202" style="position:absolute;left:0;text-align:left;margin-left:0;margin-top:46.05pt;width:451.7pt;height:27.9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">
                <v:textbox>
                  <w:txbxContent>
                    <w:p w14:paraId="050D9450" w14:textId="77777777" w:rsidR="00FC6E2D" w:rsidRDefault="00FC6E2D" w:rsidP="00FC6E2D"/>
                  </w:txbxContent>
                </v:textbox>
                <w10:wrap type="square" anchorx="margin"/>
              </v:shape>
            </w:pict>
          </mc:Fallback>
        </mc:AlternateContent>
      </w:r>
      <w:r w:rsidR="00C1478F" w:rsidRPr="00C46EC3">
        <w:t>3.3. Shodné zobrazení</w:t>
      </w:r>
    </w:p>
    <w:p w14:paraId="563CC37C" w14:textId="299423E4" w:rsidR="00F66D0E" w:rsidRPr="00C46EC3" w:rsidRDefault="00F66D0E" w:rsidP="00AC1DFA"/>
    <w:p w14:paraId="74243EB1" w14:textId="41BD572F" w:rsidR="00735272" w:rsidRPr="00C46EC3" w:rsidRDefault="00735272" w:rsidP="00AC1DFA"/>
    <w:sectPr w:rsidR="00735272" w:rsidRPr="00C46EC3" w:rsidSect="00D04D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770E" w14:textId="77777777" w:rsidR="0035329F" w:rsidRDefault="0035329F" w:rsidP="00AC1DFA">
      <w:r>
        <w:separator/>
      </w:r>
    </w:p>
  </w:endnote>
  <w:endnote w:type="continuationSeparator" w:id="0">
    <w:p w14:paraId="702EA54A" w14:textId="77777777" w:rsidR="0035329F" w:rsidRDefault="0035329F" w:rsidP="00A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ter">
    <w:altName w:val="Calibri"/>
    <w:charset w:val="EE"/>
    <w:family w:val="auto"/>
    <w:pitch w:val="variable"/>
    <w:sig w:usb0="A00002FF" w:usb1="400020FB" w:usb2="00000000" w:usb3="00000000" w:csb0="00000197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A549D" w14:textId="77777777" w:rsidR="0051460C" w:rsidRDefault="0051460C" w:rsidP="00AC1DFA">
    <w:pPr>
      <w:pStyle w:val="Zpat"/>
    </w:pPr>
    <w:r>
      <w:drawing>
        <wp:anchor distT="0" distB="0" distL="114300" distR="114300" simplePos="0" relativeHeight="251659264" behindDoc="1" locked="0" layoutInCell="1" allowOverlap="1" wp14:anchorId="5CD66218" wp14:editId="277E1A1F">
          <wp:simplePos x="0" y="0"/>
          <wp:positionH relativeFrom="column">
            <wp:posOffset>12700</wp:posOffset>
          </wp:positionH>
          <wp:positionV relativeFrom="page">
            <wp:posOffset>9934575</wp:posOffset>
          </wp:positionV>
          <wp:extent cx="5717540" cy="571500"/>
          <wp:effectExtent l="0" t="0" r="0" b="0"/>
          <wp:wrapTight wrapText="bothSides">
            <wp:wrapPolygon edited="0">
              <wp:start x="12019" y="4320"/>
              <wp:lineTo x="648" y="4320"/>
              <wp:lineTo x="504" y="12960"/>
              <wp:lineTo x="1151" y="15840"/>
              <wp:lineTo x="1151" y="16560"/>
              <wp:lineTo x="2807" y="16560"/>
              <wp:lineTo x="20871" y="16560"/>
              <wp:lineTo x="21015" y="15120"/>
              <wp:lineTo x="20727" y="11520"/>
              <wp:lineTo x="20079" y="4320"/>
              <wp:lineTo x="12019" y="4320"/>
            </wp:wrapPolygon>
          </wp:wrapTight>
          <wp:docPr id="374485756" name="Obrázek 37448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7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B61AB" w14:textId="77777777" w:rsidR="0035329F" w:rsidRDefault="0035329F" w:rsidP="00AC1DFA">
      <w:r>
        <w:separator/>
      </w:r>
    </w:p>
  </w:footnote>
  <w:footnote w:type="continuationSeparator" w:id="0">
    <w:p w14:paraId="182D1059" w14:textId="77777777" w:rsidR="0035329F" w:rsidRDefault="0035329F" w:rsidP="00AC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BC74" w14:textId="77777777" w:rsidR="0051460C" w:rsidRDefault="0051460C" w:rsidP="00AC1DFA">
    <w:pPr>
      <w:pStyle w:val="Zhlav"/>
    </w:pPr>
    <w:r>
      <w:drawing>
        <wp:anchor distT="0" distB="0" distL="114300" distR="114300" simplePos="0" relativeHeight="251658240" behindDoc="1" locked="0" layoutInCell="1" allowOverlap="1" wp14:anchorId="32C712A7" wp14:editId="1A2371E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616190" cy="862330"/>
          <wp:effectExtent l="19050" t="0" r="3810" b="0"/>
          <wp:wrapTight wrapText="bothSides">
            <wp:wrapPolygon edited="0">
              <wp:start x="-54" y="0"/>
              <wp:lineTo x="-54" y="20996"/>
              <wp:lineTo x="21611" y="20996"/>
              <wp:lineTo x="21611" y="0"/>
              <wp:lineTo x="-54" y="0"/>
            </wp:wrapPolygon>
          </wp:wrapTight>
          <wp:docPr id="1649713363" name="Obrázek 1649713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ED7D31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F56B5"/>
    <w:multiLevelType w:val="multilevel"/>
    <w:tmpl w:val="63D68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C36B38"/>
    <w:multiLevelType w:val="hybridMultilevel"/>
    <w:tmpl w:val="CCCE7EE2"/>
    <w:lvl w:ilvl="0" w:tplc="42447ED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43B10"/>
    <w:multiLevelType w:val="hybridMultilevel"/>
    <w:tmpl w:val="0EB0CAFA"/>
    <w:lvl w:ilvl="0" w:tplc="2F44C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B7491"/>
    <w:multiLevelType w:val="multilevel"/>
    <w:tmpl w:val="4DBC8E7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32F"/>
    <w:multiLevelType w:val="hybridMultilevel"/>
    <w:tmpl w:val="B8BCA3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839"/>
    <w:multiLevelType w:val="hybridMultilevel"/>
    <w:tmpl w:val="E5B023C2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30D01"/>
    <w:multiLevelType w:val="hybridMultilevel"/>
    <w:tmpl w:val="4796D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001ED"/>
    <w:multiLevelType w:val="multilevel"/>
    <w:tmpl w:val="34667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21050F"/>
    <w:multiLevelType w:val="multilevel"/>
    <w:tmpl w:val="6276CC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B679FF"/>
    <w:multiLevelType w:val="multilevel"/>
    <w:tmpl w:val="E21E5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B1E7184"/>
    <w:multiLevelType w:val="multilevel"/>
    <w:tmpl w:val="B79EB27E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CF640DC"/>
    <w:multiLevelType w:val="multilevel"/>
    <w:tmpl w:val="DFE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4157A99"/>
    <w:multiLevelType w:val="hybridMultilevel"/>
    <w:tmpl w:val="3618C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650C4"/>
    <w:multiLevelType w:val="hybridMultilevel"/>
    <w:tmpl w:val="3C2233EA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783980"/>
    <w:multiLevelType w:val="multilevel"/>
    <w:tmpl w:val="2A6A9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391E83"/>
    <w:multiLevelType w:val="hybridMultilevel"/>
    <w:tmpl w:val="952C463A"/>
    <w:lvl w:ilvl="0" w:tplc="EEB430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6F6A97"/>
    <w:multiLevelType w:val="multilevel"/>
    <w:tmpl w:val="CBD8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6B07E2A"/>
    <w:multiLevelType w:val="multilevel"/>
    <w:tmpl w:val="B31811B0"/>
    <w:lvl w:ilvl="0">
      <w:start w:val="5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16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1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88"/>
    <w:rsid w:val="00082EDC"/>
    <w:rsid w:val="000E7683"/>
    <w:rsid w:val="00117A87"/>
    <w:rsid w:val="00125CE4"/>
    <w:rsid w:val="00161457"/>
    <w:rsid w:val="001724DF"/>
    <w:rsid w:val="00177F85"/>
    <w:rsid w:val="00183E11"/>
    <w:rsid w:val="00192763"/>
    <w:rsid w:val="00195DD9"/>
    <w:rsid w:val="001C68F4"/>
    <w:rsid w:val="002100CC"/>
    <w:rsid w:val="002122A7"/>
    <w:rsid w:val="0025650E"/>
    <w:rsid w:val="00265848"/>
    <w:rsid w:val="002727D1"/>
    <w:rsid w:val="00276CF5"/>
    <w:rsid w:val="0029467E"/>
    <w:rsid w:val="002D2D21"/>
    <w:rsid w:val="002F715C"/>
    <w:rsid w:val="00347774"/>
    <w:rsid w:val="0035329F"/>
    <w:rsid w:val="00394E88"/>
    <w:rsid w:val="003A573A"/>
    <w:rsid w:val="003B2C63"/>
    <w:rsid w:val="003F5E9C"/>
    <w:rsid w:val="00433542"/>
    <w:rsid w:val="004835CB"/>
    <w:rsid w:val="004E4B39"/>
    <w:rsid w:val="00513E67"/>
    <w:rsid w:val="0051460C"/>
    <w:rsid w:val="0053232C"/>
    <w:rsid w:val="00563DF6"/>
    <w:rsid w:val="005A2DEC"/>
    <w:rsid w:val="005C1EEF"/>
    <w:rsid w:val="005F0D2E"/>
    <w:rsid w:val="0062051A"/>
    <w:rsid w:val="006220BD"/>
    <w:rsid w:val="006853E8"/>
    <w:rsid w:val="00726D45"/>
    <w:rsid w:val="007273CB"/>
    <w:rsid w:val="00735272"/>
    <w:rsid w:val="00763F78"/>
    <w:rsid w:val="007C0BFD"/>
    <w:rsid w:val="00820FCF"/>
    <w:rsid w:val="0083531E"/>
    <w:rsid w:val="008577D0"/>
    <w:rsid w:val="008F1BAB"/>
    <w:rsid w:val="00916541"/>
    <w:rsid w:val="0094583C"/>
    <w:rsid w:val="009647D2"/>
    <w:rsid w:val="009A4B89"/>
    <w:rsid w:val="009B1CFE"/>
    <w:rsid w:val="009D1B60"/>
    <w:rsid w:val="00A11D9C"/>
    <w:rsid w:val="00A7302B"/>
    <w:rsid w:val="00A77CA2"/>
    <w:rsid w:val="00A96435"/>
    <w:rsid w:val="00AC1DFA"/>
    <w:rsid w:val="00B123AC"/>
    <w:rsid w:val="00B146DC"/>
    <w:rsid w:val="00B20534"/>
    <w:rsid w:val="00B25123"/>
    <w:rsid w:val="00B51D4D"/>
    <w:rsid w:val="00B77F8F"/>
    <w:rsid w:val="00B8185D"/>
    <w:rsid w:val="00B854BE"/>
    <w:rsid w:val="00BC2E6F"/>
    <w:rsid w:val="00BF111B"/>
    <w:rsid w:val="00C1478F"/>
    <w:rsid w:val="00C272BA"/>
    <w:rsid w:val="00C46EC3"/>
    <w:rsid w:val="00C8327F"/>
    <w:rsid w:val="00D04D0B"/>
    <w:rsid w:val="00D145AF"/>
    <w:rsid w:val="00D4276F"/>
    <w:rsid w:val="00D46477"/>
    <w:rsid w:val="00DA3AE9"/>
    <w:rsid w:val="00DC11B6"/>
    <w:rsid w:val="00DE3BFD"/>
    <w:rsid w:val="00E018B9"/>
    <w:rsid w:val="00E07167"/>
    <w:rsid w:val="00E26E15"/>
    <w:rsid w:val="00E31885"/>
    <w:rsid w:val="00E344BE"/>
    <w:rsid w:val="00E42757"/>
    <w:rsid w:val="00E85625"/>
    <w:rsid w:val="00EB3D2E"/>
    <w:rsid w:val="00EC0765"/>
    <w:rsid w:val="00EC6BB4"/>
    <w:rsid w:val="00ED0284"/>
    <w:rsid w:val="00ED31AB"/>
    <w:rsid w:val="00F040EC"/>
    <w:rsid w:val="00F35D96"/>
    <w:rsid w:val="00F66D0E"/>
    <w:rsid w:val="00F809D4"/>
    <w:rsid w:val="00FC6E2D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70EC8"/>
  <w15:docId w15:val="{9E717D03-C4CC-4951-B7D7-4DA240CB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78F"/>
    <w:pPr>
      <w:spacing w:line="360" w:lineRule="auto"/>
      <w:jc w:val="both"/>
    </w:pPr>
    <w:rPr>
      <w:rFonts w:ascii="Arial" w:eastAsia="Calibri" w:hAnsi="Arial" w:cs="Arial"/>
      <w:noProof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2763"/>
    <w:pPr>
      <w:keepNext/>
      <w:keepLines/>
      <w:spacing w:before="240" w:after="0"/>
      <w:outlineLvl w:val="0"/>
    </w:pPr>
    <w:rPr>
      <w:rFonts w:ascii="Bitter" w:eastAsiaTheme="majorEastAsia" w:hAnsi="Bitter" w:cstheme="majorBidi"/>
      <w:b/>
      <w:color w:val="1C386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DFA"/>
    <w:pPr>
      <w:keepNext/>
      <w:keepLines/>
      <w:spacing w:before="40" w:after="0"/>
      <w:jc w:val="left"/>
      <w:outlineLvl w:val="1"/>
    </w:pPr>
    <w:rPr>
      <w:rFonts w:ascii="Adobe Garamond Pro Bold" w:eastAsiaTheme="majorEastAsia" w:hAnsi="Adobe Garamond Pro Bold" w:cstheme="majorBidi"/>
      <w:color w:val="1C3865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1B32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42757"/>
    <w:pPr>
      <w:spacing w:after="0" w:line="240" w:lineRule="auto"/>
    </w:pPr>
    <w:rPr>
      <w:rFonts w:ascii="Calibri" w:eastAsia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192763"/>
    <w:pPr>
      <w:numPr>
        <w:numId w:val="15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15"/>
    <w:rPr>
      <w:rFonts w:ascii="Segoe UI" w:eastAsia="Calibri" w:hAnsi="Segoe UI" w:cs="Segoe UI"/>
      <w:kern w:val="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2763"/>
    <w:rPr>
      <w:rFonts w:ascii="Bitter" w:eastAsiaTheme="majorEastAsia" w:hAnsi="Bitter" w:cstheme="majorBidi"/>
      <w:b/>
      <w:color w:val="1C3865"/>
      <w:kern w:val="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E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0C"/>
    <w:rPr>
      <w:rFonts w:ascii="Calibri" w:eastAsia="Calibri" w:hAnsi="Calibri" w:cs="Calibri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0C"/>
    <w:rPr>
      <w:rFonts w:ascii="Calibri" w:eastAsia="Calibri" w:hAnsi="Calibri" w:cs="Calibri"/>
      <w:kern w:val="0"/>
      <w:lang w:eastAsia="cs-CZ"/>
    </w:rPr>
  </w:style>
  <w:style w:type="character" w:customStyle="1" w:styleId="sowc">
    <w:name w:val="sowc"/>
    <w:basedOn w:val="Standardnpsmoodstavce"/>
    <w:rsid w:val="00735272"/>
  </w:style>
  <w:style w:type="paragraph" w:customStyle="1" w:styleId="My">
    <w:name w:val="My"/>
    <w:rsid w:val="00735272"/>
    <w:pPr>
      <w:spacing w:after="0" w:line="240" w:lineRule="auto"/>
    </w:pPr>
    <w:rPr>
      <w:rFonts w:ascii="Verdana" w:eastAsia="Batang" w:hAnsi="Verdana" w:cs="Arial"/>
      <w:kern w:val="0"/>
      <w:sz w:val="24"/>
      <w:szCs w:val="24"/>
      <w:lang w:val="uk-UA" w:eastAsia="ko-KR"/>
    </w:rPr>
  </w:style>
  <w:style w:type="table" w:styleId="Svtlmkazvraznn1">
    <w:name w:val="Light Grid Accent 1"/>
    <w:basedOn w:val="Normlntabulka"/>
    <w:uiPriority w:val="62"/>
    <w:rsid w:val="0073527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</w:rPr>
    <w:tblPr>
      <w:tblStyleRowBandSize w:val="1"/>
      <w:tblStyleColBandSize w:val="1"/>
      <w:tblBorders>
        <w:top w:val="single" w:sz="8" w:space="0" w:color="1C3865" w:themeColor="accent1"/>
        <w:left w:val="single" w:sz="8" w:space="0" w:color="1C3865" w:themeColor="accent1"/>
        <w:bottom w:val="single" w:sz="8" w:space="0" w:color="1C3865" w:themeColor="accent1"/>
        <w:right w:val="single" w:sz="8" w:space="0" w:color="1C3865" w:themeColor="accent1"/>
        <w:insideH w:val="single" w:sz="8" w:space="0" w:color="1C3865" w:themeColor="accent1"/>
        <w:insideV w:val="single" w:sz="8" w:space="0" w:color="1C38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1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</w:tcPr>
    </w:tblStylePr>
    <w:tblStylePr w:type="band1Vert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  <w:shd w:val="clear" w:color="auto" w:fill="B5C9EA" w:themeFill="accent1" w:themeFillTint="3F"/>
      </w:tcPr>
    </w:tblStylePr>
    <w:tblStylePr w:type="band1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  <w:shd w:val="clear" w:color="auto" w:fill="B5C9EA" w:themeFill="accent1" w:themeFillTint="3F"/>
      </w:tcPr>
    </w:tblStylePr>
    <w:tblStylePr w:type="band2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C1DFA"/>
    <w:rPr>
      <w:rFonts w:ascii="Adobe Garamond Pro Bold" w:eastAsiaTheme="majorEastAsia" w:hAnsi="Adobe Garamond Pro Bold" w:cstheme="majorBidi"/>
      <w:noProof/>
      <w:color w:val="1C3865"/>
      <w:kern w:val="0"/>
      <w:sz w:val="26"/>
      <w:szCs w:val="26"/>
      <w:lang w:val="en-US"/>
    </w:rPr>
  </w:style>
  <w:style w:type="paragraph" w:customStyle="1" w:styleId="Bl">
    <w:name w:val="Bílé"/>
    <w:basedOn w:val="Normln"/>
    <w:link w:val="BlChar"/>
    <w:qFormat/>
    <w:rsid w:val="00192763"/>
    <w:pPr>
      <w:jc w:val="center"/>
    </w:pPr>
  </w:style>
  <w:style w:type="character" w:customStyle="1" w:styleId="howc">
    <w:name w:val="howc"/>
    <w:basedOn w:val="Standardnpsmoodstavce"/>
    <w:rsid w:val="00F66D0E"/>
  </w:style>
  <w:style w:type="character" w:customStyle="1" w:styleId="BlChar">
    <w:name w:val="Bílé Char"/>
    <w:basedOn w:val="Standardnpsmoodstavce"/>
    <w:link w:val="Bl"/>
    <w:rsid w:val="00192763"/>
    <w:rPr>
      <w:rFonts w:ascii="Roboto" w:eastAsia="Calibri" w:hAnsi="Roboto" w:cs="Calibri"/>
      <w:kern w:val="0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C1DFA"/>
    <w:rPr>
      <w:i/>
      <w:iCs/>
      <w:color w:val="002060"/>
    </w:rPr>
  </w:style>
  <w:style w:type="paragraph" w:styleId="Citt">
    <w:name w:val="Quote"/>
    <w:basedOn w:val="Normln"/>
    <w:next w:val="Normln"/>
    <w:link w:val="CittChar"/>
    <w:uiPriority w:val="29"/>
    <w:qFormat/>
    <w:rsid w:val="00AC1D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C1DFA"/>
    <w:rPr>
      <w:rFonts w:ascii="Arial" w:eastAsia="Calibri" w:hAnsi="Arial" w:cs="Arial"/>
      <w:i/>
      <w:iCs/>
      <w:noProof/>
      <w:color w:val="000000" w:themeColor="text1"/>
      <w:kern w:val="0"/>
      <w:sz w:val="20"/>
      <w:szCs w:val="20"/>
      <w:lang w:eastAsia="cs-CZ"/>
    </w:rPr>
  </w:style>
  <w:style w:type="paragraph" w:customStyle="1" w:styleId="Perex">
    <w:name w:val="Perex"/>
    <w:basedOn w:val="Normln"/>
    <w:link w:val="PerexChar"/>
    <w:qFormat/>
    <w:rsid w:val="009647D2"/>
    <w:pPr>
      <w:spacing w:line="276" w:lineRule="auto"/>
    </w:pPr>
    <w:rPr>
      <w:b/>
      <w:color w:val="002060"/>
      <w:sz w:val="22"/>
      <w:szCs w:val="22"/>
    </w:rPr>
  </w:style>
  <w:style w:type="character" w:customStyle="1" w:styleId="PerexChar">
    <w:name w:val="Perex Char"/>
    <w:basedOn w:val="Standardnpsmoodstavce"/>
    <w:link w:val="Perex"/>
    <w:rsid w:val="009647D2"/>
    <w:rPr>
      <w:rFonts w:ascii="Arial" w:eastAsia="Calibri" w:hAnsi="Arial" w:cs="Arial"/>
      <w:b/>
      <w:noProof/>
      <w:color w:val="002060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040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D4276F"/>
    <w:rPr>
      <w:rFonts w:asciiTheme="majorHAnsi" w:eastAsiaTheme="majorEastAsia" w:hAnsiTheme="majorHAnsi" w:cstheme="majorBidi"/>
      <w:noProof/>
      <w:color w:val="0E1B32" w:themeColor="accent1" w:themeShade="7F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jai\Downloads\Pracovn&#237;_list_2_stupen%20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22CAAB-9E5C-47E3-93F0-A438E6DEE7A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CC4AFCC-227E-4913-99E4-4C921B8ACCF1}">
      <dgm:prSet phldrT="[Text]" custT="1"/>
      <dgm:spPr/>
      <dgm:t>
        <a:bodyPr/>
        <a:lstStyle/>
        <a:p>
          <a:pPr algn="ctr"/>
          <a:r>
            <a:rPr lang="en-GB" sz="1000" b="1">
              <a:latin typeface="Arial" panose="020B0604020202020204" pitchFamily="34" charset="0"/>
              <a:cs typeface="Arial" panose="020B0604020202020204" pitchFamily="34" charset="0"/>
            </a:rPr>
            <a:t>Zadání příkazu:</a:t>
          </a:r>
          <a:r>
            <a:rPr lang="cs-CZ" sz="10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00" b="1">
              <a:latin typeface="Arial" panose="020B0604020202020204" pitchFamily="34" charset="0"/>
              <a:cs typeface="Arial" panose="020B0604020202020204" pitchFamily="34" charset="0"/>
            </a:rPr>
            <a:t>o=line(-2,-1,A,10) </a:t>
          </a:r>
          <a:endParaRPr lang="cs-CZ" sz="10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před závorkou je uvedené označení přímky a</a:t>
          </a:r>
          <a:r>
            <a:rPr lang="cs-CZ" sz="1000">
              <a:latin typeface="Arial" panose="020B0604020202020204" pitchFamily="34" charset="0"/>
              <a:cs typeface="Arial" panose="020B0604020202020204" pitchFamily="34" charset="0"/>
            </a:rPr>
            <a:t> </a:t>
          </a:r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v závorce jsou uvedené  souřadnice bodu počátku přímky čísla -2,-1; A – bod, kterým přímka prochází; 10 – délka přímky</a:t>
          </a:r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en-GB" sz="13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9872D1F-FB3C-4D98-AC71-A37F1ECB74A7}" type="parTrans" cxnId="{5534D0D5-C92F-481F-BED5-C85D44B8E425}">
      <dgm:prSet/>
      <dgm:spPr/>
      <dgm:t>
        <a:bodyPr/>
        <a:lstStyle/>
        <a:p>
          <a:endParaRPr lang="en-GB"/>
        </a:p>
      </dgm:t>
    </dgm:pt>
    <dgm:pt modelId="{0B99F841-CBDB-4860-A89F-76FC7884706F}" type="sibTrans" cxnId="{5534D0D5-C92F-481F-BED5-C85D44B8E425}">
      <dgm:prSet/>
      <dgm:spPr/>
      <dgm:t>
        <a:bodyPr/>
        <a:lstStyle/>
        <a:p>
          <a:endParaRPr lang="en-GB"/>
        </a:p>
      </dgm:t>
    </dgm:pt>
    <dgm:pt modelId="{E54D77C4-06F1-41AF-A517-0FFA14CEEF17}">
      <dgm:prSet phldrT="[Text]" custT="1"/>
      <dgm:spPr/>
      <dgm:t>
        <a:bodyPr/>
        <a:lstStyle/>
        <a:p>
          <a:pPr algn="ctr"/>
          <a:r>
            <a:rPr lang="en-GB" sz="1000" b="1">
              <a:latin typeface="Arial" panose="020B0604020202020204" pitchFamily="34" charset="0"/>
              <a:cs typeface="Arial" panose="020B0604020202020204" pitchFamily="34" charset="0"/>
            </a:rPr>
            <a:t>Zadání příkazu:</a:t>
          </a:r>
          <a:r>
            <a:rPr lang="cs-CZ" sz="10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00" b="1">
              <a:latin typeface="Arial" panose="020B0604020202020204" pitchFamily="34" charset="0"/>
              <a:cs typeface="Arial" panose="020B0604020202020204" pitchFamily="34" charset="0"/>
            </a:rPr>
            <a:t>A=point(3,4) </a:t>
          </a:r>
          <a:endParaRPr lang="cs-CZ" sz="10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označení  bodu zapisujeme před příkaz; čísla 3,4 jsou souřadnice bodu </a:t>
          </a:r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7D7F9C2-9AD8-4863-836B-13BE36D8E329}" type="parTrans" cxnId="{FC618895-CD53-4321-B46C-23CED8C9C11E}">
      <dgm:prSet/>
      <dgm:spPr/>
      <dgm:t>
        <a:bodyPr/>
        <a:lstStyle/>
        <a:p>
          <a:endParaRPr lang="en-GB"/>
        </a:p>
      </dgm:t>
    </dgm:pt>
    <dgm:pt modelId="{A5D852A4-763E-410F-9DBC-427093B3C096}" type="sibTrans" cxnId="{FC618895-CD53-4321-B46C-23CED8C9C11E}">
      <dgm:prSet/>
      <dgm:spPr/>
      <dgm:t>
        <a:bodyPr/>
        <a:lstStyle/>
        <a:p>
          <a:endParaRPr lang="en-GB"/>
        </a:p>
      </dgm:t>
    </dgm:pt>
    <dgm:pt modelId="{71A1D828-5014-4910-B682-5C5E49BE16E5}">
      <dgm:prSet phldrT="[Text]" custT="1"/>
      <dgm:spPr/>
      <dgm:t>
        <a:bodyPr/>
        <a:lstStyle/>
        <a:p>
          <a:pPr algn="ctr"/>
          <a:r>
            <a:rPr lang="en-GB" sz="1000" b="1">
              <a:latin typeface="Arial" panose="020B0604020202020204" pitchFamily="34" charset="0"/>
              <a:cs typeface="Arial" panose="020B0604020202020204" pitchFamily="34" charset="0"/>
            </a:rPr>
            <a:t>Zadání příkazu:</a:t>
          </a:r>
          <a:r>
            <a:rPr lang="cs-CZ" sz="10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00" b="1">
              <a:latin typeface="Arial" panose="020B0604020202020204" pitchFamily="34" charset="0"/>
              <a:cs typeface="Arial" panose="020B0604020202020204" pitchFamily="34" charset="0"/>
            </a:rPr>
            <a:t>A1=point(reflect(A,o)) </a:t>
          </a:r>
          <a:endParaRPr lang="cs-CZ" sz="10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A1 je název bodu, který je obrazem bodu </a:t>
          </a:r>
          <a:r>
            <a:rPr lang="cs-CZ" sz="1000">
              <a:latin typeface="Arial" panose="020B0604020202020204" pitchFamily="34" charset="0"/>
              <a:cs typeface="Arial" panose="020B0604020202020204" pitchFamily="34" charset="0"/>
            </a:rPr>
            <a:t>A </a:t>
          </a:r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 podle osy o </a:t>
          </a:r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8705EC-DFAF-4EE2-98B6-FCBBEA0C518D}" type="parTrans" cxnId="{28330A7D-934C-457A-AD2F-2A32AAA5360B}">
      <dgm:prSet/>
      <dgm:spPr/>
      <dgm:t>
        <a:bodyPr/>
        <a:lstStyle/>
        <a:p>
          <a:endParaRPr lang="en-GB"/>
        </a:p>
      </dgm:t>
    </dgm:pt>
    <dgm:pt modelId="{9ABC4F38-7A6B-4008-BBD0-999C23004651}" type="sibTrans" cxnId="{28330A7D-934C-457A-AD2F-2A32AAA5360B}">
      <dgm:prSet/>
      <dgm:spPr/>
      <dgm:t>
        <a:bodyPr/>
        <a:lstStyle/>
        <a:p>
          <a:endParaRPr lang="en-GB"/>
        </a:p>
      </dgm:t>
    </dgm:pt>
    <dgm:pt modelId="{85A55315-5611-4FAD-9828-973A5BA64526}">
      <dgm:prSet phldrT="[Text]" custT="1"/>
      <dgm:spPr/>
      <dgm:t>
        <a:bodyPr/>
        <a:lstStyle/>
        <a:p>
          <a:pPr algn="ctr"/>
          <a:r>
            <a:rPr lang="en-GB" sz="1000" b="1">
              <a:latin typeface="Arial" panose="020B0604020202020204" pitchFamily="34" charset="0"/>
              <a:cs typeface="Arial" panose="020B0604020202020204" pitchFamily="34" charset="0"/>
            </a:rPr>
            <a:t>Zadání příkazu:</a:t>
          </a:r>
          <a:r>
            <a:rPr lang="cs-CZ" sz="10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00" b="1">
              <a:latin typeface="Arial" panose="020B0604020202020204" pitchFamily="34" charset="0"/>
              <a:cs typeface="Arial" panose="020B0604020202020204" pitchFamily="34" charset="0"/>
            </a:rPr>
            <a:t>line(A,B) </a:t>
          </a:r>
          <a:endParaRPr lang="cs-CZ" sz="1000" b="1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 A, B jsou krajní body úsečky – body, které spojujeme</a:t>
          </a:r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cs-CZ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14B6EB-7052-4662-98C3-60DBB99FB98C}" type="parTrans" cxnId="{6E0B63D1-BE0F-446A-A53F-673B46ED9442}">
      <dgm:prSet/>
      <dgm:spPr/>
      <dgm:t>
        <a:bodyPr/>
        <a:lstStyle/>
        <a:p>
          <a:endParaRPr lang="en-GB"/>
        </a:p>
      </dgm:t>
    </dgm:pt>
    <dgm:pt modelId="{8102B797-13E9-46D7-86C6-00375E824C8E}" type="sibTrans" cxnId="{6E0B63D1-BE0F-446A-A53F-673B46ED9442}">
      <dgm:prSet/>
      <dgm:spPr/>
      <dgm:t>
        <a:bodyPr/>
        <a:lstStyle/>
        <a:p>
          <a:endParaRPr lang="en-GB"/>
        </a:p>
      </dgm:t>
    </dgm:pt>
    <dgm:pt modelId="{12E55090-2ED6-45F6-B9EB-4250D0656CC7}" type="pres">
      <dgm:prSet presAssocID="{4D22CAAB-9E5C-47E3-93F0-A438E6DEE7A3}" presName="diagram" presStyleCnt="0">
        <dgm:presLayoutVars>
          <dgm:dir/>
          <dgm:resizeHandles val="exact"/>
        </dgm:presLayoutVars>
      </dgm:prSet>
      <dgm:spPr/>
    </dgm:pt>
    <dgm:pt modelId="{4A380296-F251-4AC7-A0E3-CBAA3F0D9885}" type="pres">
      <dgm:prSet presAssocID="{2CC4AFCC-227E-4913-99E4-4C921B8ACCF1}" presName="node" presStyleLbl="node1" presStyleIdx="0" presStyleCnt="4" custScaleX="160000" custScaleY="209065" custLinFactNeighborX="-11248" custLinFactNeighborY="-1136">
        <dgm:presLayoutVars>
          <dgm:bulletEnabled val="1"/>
        </dgm:presLayoutVars>
      </dgm:prSet>
      <dgm:spPr/>
    </dgm:pt>
    <dgm:pt modelId="{C3D3EE8B-DFD6-40E3-A7D0-37B75FB29394}" type="pres">
      <dgm:prSet presAssocID="{0B99F841-CBDB-4860-A89F-76FC7884706F}" presName="sibTrans" presStyleCnt="0"/>
      <dgm:spPr/>
    </dgm:pt>
    <dgm:pt modelId="{690E7BA0-50DC-434E-9A90-5550DFA98948}" type="pres">
      <dgm:prSet presAssocID="{71A1D828-5014-4910-B682-5C5E49BE16E5}" presName="node" presStyleLbl="node1" presStyleIdx="1" presStyleCnt="4" custScaleX="160000" custScaleY="209065" custLinFactNeighborX="11248" custLinFactNeighborY="-1136">
        <dgm:presLayoutVars>
          <dgm:bulletEnabled val="1"/>
        </dgm:presLayoutVars>
      </dgm:prSet>
      <dgm:spPr/>
    </dgm:pt>
    <dgm:pt modelId="{762D7C19-A1C3-46C0-8CE0-172455BB0429}" type="pres">
      <dgm:prSet presAssocID="{9ABC4F38-7A6B-4008-BBD0-999C23004651}" presName="sibTrans" presStyleCnt="0"/>
      <dgm:spPr/>
    </dgm:pt>
    <dgm:pt modelId="{F74D87E3-344A-4004-8ACE-2B959DE7B1D2}" type="pres">
      <dgm:prSet presAssocID="{85A55315-5611-4FAD-9828-973A5BA64526}" presName="node" presStyleLbl="node1" presStyleIdx="2" presStyleCnt="4" custScaleX="160000" custScaleY="209065" custLinFactNeighborX="-11812" custLinFactNeighborY="196">
        <dgm:presLayoutVars>
          <dgm:bulletEnabled val="1"/>
        </dgm:presLayoutVars>
      </dgm:prSet>
      <dgm:spPr/>
    </dgm:pt>
    <dgm:pt modelId="{2A3763B2-249B-4EBF-A569-3C7C49387E49}" type="pres">
      <dgm:prSet presAssocID="{8102B797-13E9-46D7-86C6-00375E824C8E}" presName="sibTrans" presStyleCnt="0"/>
      <dgm:spPr/>
    </dgm:pt>
    <dgm:pt modelId="{580401E7-A0DB-442A-8345-138C706AAE47}" type="pres">
      <dgm:prSet presAssocID="{E54D77C4-06F1-41AF-A517-0FFA14CEEF17}" presName="node" presStyleLbl="node1" presStyleIdx="3" presStyleCnt="4" custScaleX="160000" custScaleY="209065" custLinFactNeighborX="9647" custLinFactNeighborY="196">
        <dgm:presLayoutVars>
          <dgm:bulletEnabled val="1"/>
        </dgm:presLayoutVars>
      </dgm:prSet>
      <dgm:spPr/>
    </dgm:pt>
  </dgm:ptLst>
  <dgm:cxnLst>
    <dgm:cxn modelId="{C9A21D07-6A80-44A2-9D4D-B201E79FBE3A}" type="presOf" srcId="{E54D77C4-06F1-41AF-A517-0FFA14CEEF17}" destId="{580401E7-A0DB-442A-8345-138C706AAE47}" srcOrd="0" destOrd="0" presId="urn:microsoft.com/office/officeart/2005/8/layout/default"/>
    <dgm:cxn modelId="{2D915225-CBAD-4094-845D-076235698E58}" type="presOf" srcId="{2CC4AFCC-227E-4913-99E4-4C921B8ACCF1}" destId="{4A380296-F251-4AC7-A0E3-CBAA3F0D9885}" srcOrd="0" destOrd="0" presId="urn:microsoft.com/office/officeart/2005/8/layout/default"/>
    <dgm:cxn modelId="{73645131-5526-4F7D-9371-663012AB890D}" type="presOf" srcId="{71A1D828-5014-4910-B682-5C5E49BE16E5}" destId="{690E7BA0-50DC-434E-9A90-5550DFA98948}" srcOrd="0" destOrd="0" presId="urn:microsoft.com/office/officeart/2005/8/layout/default"/>
    <dgm:cxn modelId="{178B0254-D88E-4017-976B-BE49210C3B61}" type="presOf" srcId="{85A55315-5611-4FAD-9828-973A5BA64526}" destId="{F74D87E3-344A-4004-8ACE-2B959DE7B1D2}" srcOrd="0" destOrd="0" presId="urn:microsoft.com/office/officeart/2005/8/layout/default"/>
    <dgm:cxn modelId="{28330A7D-934C-457A-AD2F-2A32AAA5360B}" srcId="{4D22CAAB-9E5C-47E3-93F0-A438E6DEE7A3}" destId="{71A1D828-5014-4910-B682-5C5E49BE16E5}" srcOrd="1" destOrd="0" parTransId="{CE8705EC-DFAF-4EE2-98B6-FCBBEA0C518D}" sibTransId="{9ABC4F38-7A6B-4008-BBD0-999C23004651}"/>
    <dgm:cxn modelId="{F262D292-943E-4CEE-BED1-C38446259BCB}" type="presOf" srcId="{4D22CAAB-9E5C-47E3-93F0-A438E6DEE7A3}" destId="{12E55090-2ED6-45F6-B9EB-4250D0656CC7}" srcOrd="0" destOrd="0" presId="urn:microsoft.com/office/officeart/2005/8/layout/default"/>
    <dgm:cxn modelId="{FC618895-CD53-4321-B46C-23CED8C9C11E}" srcId="{4D22CAAB-9E5C-47E3-93F0-A438E6DEE7A3}" destId="{E54D77C4-06F1-41AF-A517-0FFA14CEEF17}" srcOrd="3" destOrd="0" parTransId="{17D7F9C2-9AD8-4863-836B-13BE36D8E329}" sibTransId="{A5D852A4-763E-410F-9DBC-427093B3C096}"/>
    <dgm:cxn modelId="{6E0B63D1-BE0F-446A-A53F-673B46ED9442}" srcId="{4D22CAAB-9E5C-47E3-93F0-A438E6DEE7A3}" destId="{85A55315-5611-4FAD-9828-973A5BA64526}" srcOrd="2" destOrd="0" parTransId="{AF14B6EB-7052-4662-98C3-60DBB99FB98C}" sibTransId="{8102B797-13E9-46D7-86C6-00375E824C8E}"/>
    <dgm:cxn modelId="{5534D0D5-C92F-481F-BED5-C85D44B8E425}" srcId="{4D22CAAB-9E5C-47E3-93F0-A438E6DEE7A3}" destId="{2CC4AFCC-227E-4913-99E4-4C921B8ACCF1}" srcOrd="0" destOrd="0" parTransId="{B9872D1F-FB3C-4D98-AC71-A37F1ECB74A7}" sibTransId="{0B99F841-CBDB-4860-A89F-76FC7884706F}"/>
    <dgm:cxn modelId="{301665A8-4CD5-4403-BE2C-79618473E55F}" type="presParOf" srcId="{12E55090-2ED6-45F6-B9EB-4250D0656CC7}" destId="{4A380296-F251-4AC7-A0E3-CBAA3F0D9885}" srcOrd="0" destOrd="0" presId="urn:microsoft.com/office/officeart/2005/8/layout/default"/>
    <dgm:cxn modelId="{B89FB493-69CC-4019-9E03-E27028C36EE1}" type="presParOf" srcId="{12E55090-2ED6-45F6-B9EB-4250D0656CC7}" destId="{C3D3EE8B-DFD6-40E3-A7D0-37B75FB29394}" srcOrd="1" destOrd="0" presId="urn:microsoft.com/office/officeart/2005/8/layout/default"/>
    <dgm:cxn modelId="{4F0DE8CB-B27A-4652-8D0A-BA5FD40B0E9F}" type="presParOf" srcId="{12E55090-2ED6-45F6-B9EB-4250D0656CC7}" destId="{690E7BA0-50DC-434E-9A90-5550DFA98948}" srcOrd="2" destOrd="0" presId="urn:microsoft.com/office/officeart/2005/8/layout/default"/>
    <dgm:cxn modelId="{2D5E0460-6B27-4DB6-BA2C-E3E33DD1A852}" type="presParOf" srcId="{12E55090-2ED6-45F6-B9EB-4250D0656CC7}" destId="{762D7C19-A1C3-46C0-8CE0-172455BB0429}" srcOrd="3" destOrd="0" presId="urn:microsoft.com/office/officeart/2005/8/layout/default"/>
    <dgm:cxn modelId="{D350A63A-F7A3-436A-A6DE-837E66883515}" type="presParOf" srcId="{12E55090-2ED6-45F6-B9EB-4250D0656CC7}" destId="{F74D87E3-344A-4004-8ACE-2B959DE7B1D2}" srcOrd="4" destOrd="0" presId="urn:microsoft.com/office/officeart/2005/8/layout/default"/>
    <dgm:cxn modelId="{874C7DAE-AA74-4517-8521-41664970B328}" type="presParOf" srcId="{12E55090-2ED6-45F6-B9EB-4250D0656CC7}" destId="{2A3763B2-249B-4EBF-A569-3C7C49387E49}" srcOrd="5" destOrd="0" presId="urn:microsoft.com/office/officeart/2005/8/layout/default"/>
    <dgm:cxn modelId="{A05A2EED-FD40-4D50-B32D-786C8D130AD2}" type="presParOf" srcId="{12E55090-2ED6-45F6-B9EB-4250D0656CC7}" destId="{580401E7-A0DB-442A-8345-138C706AAE47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380296-F251-4AC7-A0E3-CBAA3F0D9885}">
      <dsp:nvSpPr>
        <dsp:cNvPr id="0" name=""/>
        <dsp:cNvSpPr/>
      </dsp:nvSpPr>
      <dsp:spPr>
        <a:xfrm>
          <a:off x="0" y="39332"/>
          <a:ext cx="2915840" cy="228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Zadání příkazu:</a:t>
          </a:r>
          <a:r>
            <a:rPr lang="cs-CZ" sz="10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o=line(-2,-1,A,10) </a:t>
          </a:r>
          <a:endParaRPr lang="cs-CZ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před závorkou je uvedené označení přímky a</a:t>
          </a:r>
          <a:r>
            <a:rPr lang="cs-CZ" sz="1000" kern="1200">
              <a:latin typeface="Arial" panose="020B0604020202020204" pitchFamily="34" charset="0"/>
              <a:cs typeface="Arial" panose="020B0604020202020204" pitchFamily="34" charset="0"/>
            </a:rPr>
            <a:t> </a:t>
          </a: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v závorce jsou uvedené  souřadnice bodu počátku přímky čísla -2,-1; A – bod, kterým přímka prochází; 10 – délka přímky</a:t>
          </a: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0" y="39332"/>
        <a:ext cx="2915840" cy="2286000"/>
      </dsp:txXfrm>
    </dsp:sp>
    <dsp:sp modelId="{690E7BA0-50DC-434E-9A90-5550DFA98948}">
      <dsp:nvSpPr>
        <dsp:cNvPr id="0" name=""/>
        <dsp:cNvSpPr/>
      </dsp:nvSpPr>
      <dsp:spPr>
        <a:xfrm>
          <a:off x="3103959" y="39332"/>
          <a:ext cx="2915840" cy="228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Zadání příkazu:</a:t>
          </a:r>
          <a:r>
            <a:rPr lang="cs-CZ" sz="10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A1=point(reflect(A,o)) </a:t>
          </a:r>
          <a:endParaRPr lang="cs-CZ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A1 je název bodu, který je obrazem bodu </a:t>
          </a:r>
          <a:r>
            <a:rPr lang="cs-CZ" sz="1000" kern="1200">
              <a:latin typeface="Arial" panose="020B0604020202020204" pitchFamily="34" charset="0"/>
              <a:cs typeface="Arial" panose="020B0604020202020204" pitchFamily="34" charset="0"/>
            </a:rPr>
            <a:t>A </a:t>
          </a: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 podle osy o </a:t>
          </a: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03959" y="39332"/>
        <a:ext cx="2915840" cy="2286000"/>
      </dsp:txXfrm>
    </dsp:sp>
    <dsp:sp modelId="{F74D87E3-344A-4004-8ACE-2B959DE7B1D2}">
      <dsp:nvSpPr>
        <dsp:cNvPr id="0" name=""/>
        <dsp:cNvSpPr/>
      </dsp:nvSpPr>
      <dsp:spPr>
        <a:xfrm>
          <a:off x="0" y="2522138"/>
          <a:ext cx="2915840" cy="228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Zadání příkazu:</a:t>
          </a:r>
          <a:r>
            <a:rPr lang="cs-CZ" sz="10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line(A,B) </a:t>
          </a:r>
          <a:endParaRPr lang="cs-CZ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 A, B jsou krajní body úsečky – body, které spojujeme</a:t>
          </a: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0" y="2522138"/>
        <a:ext cx="2915840" cy="2286000"/>
      </dsp:txXfrm>
    </dsp:sp>
    <dsp:sp modelId="{580401E7-A0DB-442A-8345-138C706AAE47}">
      <dsp:nvSpPr>
        <dsp:cNvPr id="0" name=""/>
        <dsp:cNvSpPr/>
      </dsp:nvSpPr>
      <dsp:spPr>
        <a:xfrm>
          <a:off x="3103959" y="2522138"/>
          <a:ext cx="2915840" cy="228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Zadání příkazu:</a:t>
          </a:r>
          <a:r>
            <a:rPr lang="cs-CZ" sz="1000" b="1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000" b="1" kern="1200">
              <a:latin typeface="Arial" panose="020B0604020202020204" pitchFamily="34" charset="0"/>
              <a:cs typeface="Arial" panose="020B0604020202020204" pitchFamily="34" charset="0"/>
            </a:rPr>
            <a:t>A=point(3,4) </a:t>
          </a:r>
          <a:endParaRPr lang="cs-CZ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označení  bodu zapisujeme před příkaz; čísla 3,4 jsou souřadnice bodu </a:t>
          </a: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03959" y="2522138"/>
        <a:ext cx="2915840" cy="2286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865"/>
      </a:accent1>
      <a:accent2>
        <a:srgbClr val="ED7D31"/>
      </a:accent2>
      <a:accent3>
        <a:srgbClr val="A5A5A5"/>
      </a:accent3>
      <a:accent4>
        <a:srgbClr val="0099DA"/>
      </a:accent4>
      <a:accent5>
        <a:srgbClr val="0099DA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Pracovní_list_2_stupen 1</Template>
  <TotalTime>1</TotalTime>
  <Pages>2</Pages>
  <Words>104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Sašena</dc:creator>
  <cp:lastModifiedBy>Pavel Liška</cp:lastModifiedBy>
  <cp:revision>2</cp:revision>
  <cp:lastPrinted>2023-07-12T11:28:00Z</cp:lastPrinted>
  <dcterms:created xsi:type="dcterms:W3CDTF">2024-06-24T12:09:00Z</dcterms:created>
  <dcterms:modified xsi:type="dcterms:W3CDTF">2024-06-24T12:09:00Z</dcterms:modified>
</cp:coreProperties>
</file>