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4A" w:rsidRPr="009A49BE" w:rsidRDefault="00581A4A" w:rsidP="00A9428B">
      <w:pPr>
        <w:pStyle w:val="Nadpis1"/>
        <w:jc w:val="center"/>
        <w:rPr>
          <w:rFonts w:ascii="Arial" w:hAnsi="Arial" w:cs="Arial"/>
          <w:color w:val="FF0000"/>
        </w:rPr>
      </w:pPr>
      <w:r w:rsidRPr="009A49BE">
        <w:rPr>
          <w:rFonts w:ascii="Arial" w:hAnsi="Arial" w:cs="Arial"/>
          <w:color w:val="FF0000"/>
        </w:rPr>
        <w:t>Projektová šablona</w:t>
      </w:r>
    </w:p>
    <w:p w:rsidR="009A49BE" w:rsidRDefault="009A49BE" w:rsidP="009647D2">
      <w:pPr>
        <w:pStyle w:val="Perex"/>
      </w:pPr>
    </w:p>
    <w:p w:rsidR="00581A4A" w:rsidRDefault="00581A4A" w:rsidP="009647D2">
      <w:pPr>
        <w:pStyle w:val="Perex"/>
      </w:pPr>
      <w:r w:rsidRPr="009A49BE">
        <w:t>Název projektu:</w:t>
      </w:r>
    </w:p>
    <w:p w:rsidR="009A49BE" w:rsidRPr="009A49BE" w:rsidRDefault="009A49BE" w:rsidP="009647D2">
      <w:pPr>
        <w:pStyle w:val="Perex"/>
      </w:pPr>
    </w:p>
    <w:p w:rsidR="00581A4A" w:rsidRPr="009A49BE" w:rsidRDefault="00581A4A" w:rsidP="009647D2">
      <w:pPr>
        <w:pStyle w:val="Perex"/>
      </w:pPr>
      <w:r w:rsidRPr="009A49BE">
        <w:t>Členové skupinového projektu:</w:t>
      </w:r>
      <w:bookmarkStart w:id="0" w:name="_GoBack"/>
      <w:bookmarkEnd w:id="0"/>
    </w:p>
    <w:tbl>
      <w:tblPr>
        <w:tblStyle w:val="Svtlmkazvraznn1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A9428B" w:rsidRPr="009A49BE" w:rsidTr="00FD3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:rsidR="00A9428B" w:rsidRPr="009A49BE" w:rsidRDefault="00A9428B" w:rsidP="00670CC0">
            <w:pPr>
              <w:pStyle w:val="Nadpis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9BE">
              <w:rPr>
                <w:rFonts w:ascii="Arial" w:hAnsi="Arial" w:cs="Arial"/>
                <w:sz w:val="28"/>
                <w:szCs w:val="28"/>
              </w:rPr>
              <w:lastRenderedPageBreak/>
              <w:t>Plán projektu</w:t>
            </w:r>
          </w:p>
        </w:tc>
      </w:tr>
      <w:tr w:rsidR="00A9428B" w:rsidRPr="009A49BE" w:rsidTr="0012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:rsidR="00670CC0" w:rsidRPr="009A49BE" w:rsidRDefault="00A9428B" w:rsidP="001C7F26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1. CÍL PROJEKTU: </w:t>
            </w:r>
          </w:p>
          <w:p w:rsidR="00A9428B" w:rsidRPr="009A49BE" w:rsidRDefault="00A9428B" w:rsidP="00A9428B">
            <w:pPr>
              <w:rPr>
                <w:b w:val="0"/>
              </w:rPr>
            </w:pPr>
            <w:r w:rsidRPr="009A49BE">
              <w:rPr>
                <w:rFonts w:eastAsia="Cambria"/>
                <w:b w:val="0"/>
              </w:rPr>
              <w:t>Čeho konkrétně chceme svým projektem</w:t>
            </w:r>
            <w:r w:rsidRPr="009A49BE">
              <w:rPr>
                <w:rFonts w:eastAsia="Cambria"/>
                <w:b w:val="0"/>
              </w:rPr>
              <w:t xml:space="preserve"> dosáhnout?</w:t>
            </w:r>
          </w:p>
          <w:p w:rsidR="00A9428B" w:rsidRPr="009A49BE" w:rsidRDefault="00A9428B" w:rsidP="008162B4"/>
        </w:tc>
      </w:tr>
      <w:tr w:rsidR="00A9428B" w:rsidRPr="009A49BE" w:rsidTr="00F12A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:rsidR="00670CC0" w:rsidRPr="009A49BE" w:rsidRDefault="00A9428B" w:rsidP="001C7F26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2. MYŠLENKOVÁ MAPA PROJEKTU: </w:t>
            </w:r>
          </w:p>
          <w:p w:rsidR="00A9428B" w:rsidRPr="009A49BE" w:rsidRDefault="00A9428B" w:rsidP="001C7F26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Co všechno nás v souvislosti s projektem</w:t>
            </w:r>
            <w:r w:rsidRPr="009A49BE">
              <w:rPr>
                <w:rFonts w:eastAsia="Cambria"/>
                <w:b w:val="0"/>
              </w:rPr>
              <w:t xml:space="preserve"> napadá?</w:t>
            </w:r>
          </w:p>
          <w:p w:rsidR="00A9428B" w:rsidRPr="009A49BE" w:rsidRDefault="00A9428B" w:rsidP="008162B4"/>
        </w:tc>
      </w:tr>
      <w:tr w:rsidR="00A9428B" w:rsidRPr="009A49BE" w:rsidTr="001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:rsidR="00670CC0" w:rsidRPr="009A49BE" w:rsidRDefault="00A9428B" w:rsidP="00670CC0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3. PŘÍNOS: </w:t>
            </w:r>
          </w:p>
          <w:p w:rsidR="00A9428B" w:rsidRPr="009A49BE" w:rsidRDefault="00A9428B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Co svým projektem změníme a jaký užitek přinese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A9428B" w:rsidRPr="009A49BE" w:rsidRDefault="00A9428B" w:rsidP="008162B4"/>
        </w:tc>
      </w:tr>
      <w:tr w:rsidR="00A9428B" w:rsidRPr="009A49BE" w:rsidTr="00EF15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:rsidR="00670CC0" w:rsidRPr="009A49BE" w:rsidRDefault="00A9428B" w:rsidP="00670CC0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4. RIZIKA: </w:t>
            </w:r>
          </w:p>
          <w:p w:rsidR="00A9428B" w:rsidRPr="009A49BE" w:rsidRDefault="00A9428B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S jakými problémy se můžeme potýkat</w:t>
            </w:r>
            <w:r w:rsidR="00670CC0" w:rsidRPr="009A49BE">
              <w:rPr>
                <w:rFonts w:eastAsia="Cambria"/>
                <w:b w:val="0"/>
              </w:rPr>
              <w:t>?</w:t>
            </w:r>
          </w:p>
          <w:p w:rsidR="00670CC0" w:rsidRPr="009A49BE" w:rsidRDefault="00670CC0" w:rsidP="008162B4"/>
        </w:tc>
      </w:tr>
      <w:tr w:rsidR="00A9428B" w:rsidRPr="009A49BE" w:rsidTr="00A9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670CC0" w:rsidRPr="009A49BE" w:rsidRDefault="00670CC0" w:rsidP="00670CC0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5. CÍLOVÁ SKUPINA: </w:t>
            </w:r>
          </w:p>
          <w:p w:rsidR="00670CC0" w:rsidRPr="009A49BE" w:rsidRDefault="00670CC0" w:rsidP="001C7F26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Komu bude náš projekt sloužit? </w:t>
            </w:r>
          </w:p>
          <w:p w:rsidR="00A9428B" w:rsidRPr="009A49BE" w:rsidRDefault="00670CC0" w:rsidP="001C7F26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Jak zjistím, že mají uživatelé o můj projekt opravdu zájem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670CC0" w:rsidRPr="009A49BE" w:rsidRDefault="00670CC0" w:rsidP="008162B4"/>
        </w:tc>
      </w:tr>
      <w:tr w:rsidR="00A9428B" w:rsidRPr="009A49BE" w:rsidTr="00A942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670CC0" w:rsidRPr="009A49BE" w:rsidRDefault="00670CC0" w:rsidP="00670CC0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6. ZADAVATEL: </w:t>
            </w:r>
          </w:p>
          <w:p w:rsidR="00670CC0" w:rsidRPr="009A49BE" w:rsidRDefault="00670CC0" w:rsidP="00670CC0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Kdo je „osobou s rozhodovací pravomocí“? </w:t>
            </w:r>
          </w:p>
          <w:p w:rsidR="00A9428B" w:rsidRPr="009A49BE" w:rsidRDefault="00670CC0" w:rsidP="00670CC0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Jak jej oslovíme a přesvědčíme, abychom získali jeho podporu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670CC0" w:rsidRPr="009A49BE" w:rsidRDefault="00670CC0" w:rsidP="00670CC0">
            <w:pPr>
              <w:spacing w:line="240" w:lineRule="auto"/>
              <w:rPr>
                <w:rFonts w:eastAsia="Cambria"/>
                <w:b w:val="0"/>
              </w:rPr>
            </w:pPr>
          </w:p>
          <w:p w:rsidR="00670CC0" w:rsidRPr="009A49BE" w:rsidRDefault="00670CC0" w:rsidP="00670CC0">
            <w:pPr>
              <w:spacing w:line="240" w:lineRule="auto"/>
            </w:pPr>
          </w:p>
        </w:tc>
      </w:tr>
      <w:tr w:rsidR="00A9428B" w:rsidRPr="009A49BE" w:rsidTr="00A9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670CC0" w:rsidRPr="009A49BE" w:rsidRDefault="00670CC0" w:rsidP="00670CC0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7. VÝSTUPY: </w:t>
            </w:r>
          </w:p>
          <w:p w:rsidR="00A9428B" w:rsidRPr="009A49BE" w:rsidRDefault="00670CC0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Co konkrétně vytvoříme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670CC0" w:rsidRPr="009A49BE" w:rsidRDefault="00670CC0" w:rsidP="008162B4"/>
        </w:tc>
      </w:tr>
      <w:tr w:rsidR="00A9428B" w:rsidRPr="009A49BE" w:rsidTr="00A942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670CC0" w:rsidRPr="009A49BE" w:rsidRDefault="00670CC0" w:rsidP="00670CC0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8. </w:t>
            </w:r>
            <w:r w:rsidRPr="009A49BE">
              <w:rPr>
                <w:rFonts w:ascii="Arial" w:eastAsia="Cambria" w:hAnsi="Arial" w:cs="Arial"/>
              </w:rPr>
              <w:t>MAXIMUM A MINIMUM</w:t>
            </w:r>
          </w:p>
          <w:p w:rsidR="00670CC0" w:rsidRPr="009A49BE" w:rsidRDefault="00670CC0" w:rsidP="001C7F26">
            <w:pPr>
              <w:ind w:left="357" w:hanging="357"/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Když půjde vše hladce, jakou podobu (v kvalitě, v množství) může projekt mít? </w:t>
            </w:r>
          </w:p>
          <w:p w:rsidR="00A9428B" w:rsidRPr="009A49BE" w:rsidRDefault="00670CC0" w:rsidP="001C7F26">
            <w:pPr>
              <w:spacing w:line="240" w:lineRule="auto"/>
              <w:rPr>
                <w:b w:val="0"/>
              </w:rPr>
            </w:pPr>
            <w:r w:rsidRPr="009A49BE">
              <w:rPr>
                <w:b w:val="0"/>
              </w:rPr>
              <w:t>Pokud se naopak budeme potýkat s obtížemi, jakou má mít výstup minimální podobu (v kvalitě a množství), aby byl spokojený zadavatel, uživatelé i my sami?</w:t>
            </w:r>
          </w:p>
          <w:p w:rsidR="001C7F26" w:rsidRPr="009A49BE" w:rsidRDefault="001C7F26" w:rsidP="001C7F26">
            <w:pPr>
              <w:spacing w:line="240" w:lineRule="auto"/>
              <w:rPr>
                <w:b w:val="0"/>
              </w:rPr>
            </w:pPr>
          </w:p>
          <w:p w:rsidR="00670CC0" w:rsidRPr="009A49BE" w:rsidRDefault="00670CC0" w:rsidP="00670CC0">
            <w:pPr>
              <w:spacing w:line="240" w:lineRule="auto"/>
            </w:pPr>
          </w:p>
        </w:tc>
      </w:tr>
      <w:tr w:rsidR="00A9428B" w:rsidRPr="009A49BE" w:rsidTr="00A9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670CC0" w:rsidRPr="009A49BE" w:rsidRDefault="00670CC0" w:rsidP="001C7F26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9. VIZUALIZACE: </w:t>
            </w:r>
          </w:p>
          <w:p w:rsidR="00A9428B" w:rsidRPr="009A49BE" w:rsidRDefault="00670CC0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Jak by měl náš výstup vypadat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670CC0" w:rsidRPr="009A49BE" w:rsidRDefault="00670CC0" w:rsidP="008162B4"/>
        </w:tc>
      </w:tr>
      <w:tr w:rsidR="00A9428B" w:rsidRPr="009A49BE" w:rsidTr="00A942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670CC0" w:rsidRPr="009A49BE" w:rsidRDefault="00670CC0" w:rsidP="00670CC0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10. KRITÉRIA: </w:t>
            </w:r>
          </w:p>
          <w:p w:rsidR="00A9428B" w:rsidRPr="009A49BE" w:rsidRDefault="00670CC0" w:rsidP="001C7F26">
            <w:pPr>
              <w:spacing w:line="240" w:lineRule="auto"/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lastRenderedPageBreak/>
              <w:t>Jaká kritéria musí výstupy našeho projektu splnit, aby byl zadavatel, uživatelé i my coby řešitelé spokojeni</w:t>
            </w:r>
            <w:r w:rsidR="001C7F26" w:rsidRPr="009A49BE">
              <w:rPr>
                <w:rFonts w:eastAsia="Cambria"/>
                <w:b w:val="0"/>
              </w:rPr>
              <w:t>?</w:t>
            </w:r>
          </w:p>
          <w:p w:rsidR="009A49BE" w:rsidRPr="009A49BE" w:rsidRDefault="009A49BE" w:rsidP="001C7F26">
            <w:pPr>
              <w:spacing w:line="240" w:lineRule="auto"/>
              <w:rPr>
                <w:b w:val="0"/>
              </w:rPr>
            </w:pPr>
          </w:p>
        </w:tc>
      </w:tr>
      <w:tr w:rsidR="00A9428B" w:rsidRPr="009A49BE" w:rsidTr="00A9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9A49BE" w:rsidRPr="009A49BE" w:rsidRDefault="009A49BE" w:rsidP="009A49BE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lastRenderedPageBreak/>
              <w:t xml:space="preserve">11. ZDROJE: </w:t>
            </w:r>
          </w:p>
          <w:p w:rsidR="009A49BE" w:rsidRPr="009A49BE" w:rsidRDefault="009A49B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Co budeme k realizaci našeho projektu potřebovat? </w:t>
            </w:r>
          </w:p>
          <w:p w:rsidR="001C7F26" w:rsidRPr="009A49BE" w:rsidRDefault="009A49BE" w:rsidP="008162B4">
            <w:r w:rsidRPr="009A49BE">
              <w:rPr>
                <w:rFonts w:eastAsia="Cambria"/>
                <w:b w:val="0"/>
              </w:rPr>
              <w:t>Co z toho si můžeme zajistit sami a s čím naopak potřebujeme pomoct, příp. od koho</w:t>
            </w:r>
            <w:r w:rsidRPr="009A49BE">
              <w:rPr>
                <w:rFonts w:eastAsia="Cambria"/>
                <w:b w:val="0"/>
              </w:rPr>
              <w:t>?</w:t>
            </w:r>
          </w:p>
        </w:tc>
      </w:tr>
      <w:tr w:rsidR="00A9428B" w:rsidRPr="009A49BE" w:rsidTr="00A942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9A49BE" w:rsidRPr="009A49BE" w:rsidRDefault="009A49BE" w:rsidP="008162B4">
            <w:pPr>
              <w:rPr>
                <w:rFonts w:eastAsia="Cambria"/>
              </w:rPr>
            </w:pPr>
          </w:p>
          <w:p w:rsidR="009A49BE" w:rsidRPr="009A49BE" w:rsidRDefault="009A49BE" w:rsidP="009A49BE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12. PLÁN ČINNOSTÍ: </w:t>
            </w:r>
          </w:p>
          <w:p w:rsidR="009A49BE" w:rsidRPr="009A49BE" w:rsidRDefault="009A49B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Jaké úkoly musíme naplánovat a v jakém časovém horizontu se budou realizovat? </w:t>
            </w:r>
          </w:p>
          <w:p w:rsidR="009A49BE" w:rsidRPr="009A49BE" w:rsidRDefault="009A49B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Kdo ponese odpovědnost za plnění jednotlivých úkolů a kdo za celý projekt? </w:t>
            </w:r>
          </w:p>
          <w:p w:rsidR="001C7F26" w:rsidRPr="009A49BE" w:rsidRDefault="009A49BE" w:rsidP="008162B4">
            <w:pPr>
              <w:rPr>
                <w:b w:val="0"/>
              </w:rPr>
            </w:pPr>
            <w:r w:rsidRPr="009A49BE">
              <w:rPr>
                <w:rFonts w:eastAsia="Cambria"/>
                <w:b w:val="0"/>
              </w:rPr>
              <w:t>Kdy budeme moci projekt předat zadavateli</w:t>
            </w:r>
            <w:r w:rsidRPr="009A49BE">
              <w:rPr>
                <w:rFonts w:eastAsia="Cambria"/>
                <w:b w:val="0"/>
              </w:rPr>
              <w:t>?</w:t>
            </w:r>
          </w:p>
        </w:tc>
      </w:tr>
      <w:tr w:rsidR="001C7F26" w:rsidRPr="009A49BE" w:rsidTr="0094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:rsidR="001C7F26" w:rsidRPr="009A49BE" w:rsidRDefault="001C7F26" w:rsidP="001C7F26">
            <w:pPr>
              <w:pStyle w:val="Nadpis3"/>
              <w:jc w:val="center"/>
              <w:rPr>
                <w:rFonts w:ascii="Arial" w:hAnsi="Arial" w:cs="Arial"/>
              </w:rPr>
            </w:pPr>
            <w:r w:rsidRPr="009A49BE">
              <w:rPr>
                <w:rFonts w:ascii="Arial" w:hAnsi="Arial" w:cs="Arial"/>
                <w:color w:val="FF0000"/>
              </w:rPr>
              <w:lastRenderedPageBreak/>
              <w:t>VYHODNOCENÍ PROJEKTU</w:t>
            </w:r>
          </w:p>
        </w:tc>
      </w:tr>
      <w:tr w:rsidR="001C7F26" w:rsidRPr="009A49BE" w:rsidTr="009414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:rsidR="001C7F26" w:rsidRPr="009A49BE" w:rsidRDefault="001C7F26" w:rsidP="008162B4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>1</w:t>
            </w:r>
            <w:r w:rsidR="00284C8E" w:rsidRPr="009A49BE">
              <w:rPr>
                <w:rFonts w:ascii="Arial" w:eastAsia="Cambria" w:hAnsi="Arial" w:cs="Arial"/>
              </w:rPr>
              <w:t>3</w:t>
            </w:r>
            <w:r w:rsidRPr="009A49BE">
              <w:rPr>
                <w:rFonts w:ascii="Arial" w:eastAsia="Cambria" w:hAnsi="Arial" w:cs="Arial"/>
              </w:rPr>
              <w:t xml:space="preserve">. CÍL PROJEKTU: </w:t>
            </w:r>
          </w:p>
          <w:p w:rsidR="001C7F26" w:rsidRPr="009A49BE" w:rsidRDefault="00284C8E" w:rsidP="008162B4">
            <w:pPr>
              <w:rPr>
                <w:b w:val="0"/>
              </w:rPr>
            </w:pPr>
            <w:r w:rsidRPr="009A49BE">
              <w:rPr>
                <w:rFonts w:eastAsia="Cambria"/>
                <w:b w:val="0"/>
              </w:rPr>
              <w:t>Jak se mi podařilo naplnit cíl projektu</w:t>
            </w:r>
            <w:r w:rsidRPr="009A49BE">
              <w:rPr>
                <w:b w:val="0"/>
              </w:rPr>
              <w:t>?</w:t>
            </w:r>
          </w:p>
          <w:p w:rsidR="00284C8E" w:rsidRPr="009A49BE" w:rsidRDefault="00284C8E" w:rsidP="008162B4">
            <w:pPr>
              <w:rPr>
                <w:b w:val="0"/>
              </w:rPr>
            </w:pPr>
          </w:p>
        </w:tc>
      </w:tr>
      <w:tr w:rsidR="001C7F26" w:rsidRPr="009A49BE" w:rsidTr="00A9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284C8E" w:rsidRPr="009A49BE" w:rsidRDefault="00284C8E" w:rsidP="00284C8E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14. PŘÍNOS: </w:t>
            </w:r>
          </w:p>
          <w:p w:rsidR="00284C8E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Jaký užitek projekt přinesl? </w:t>
            </w:r>
          </w:p>
          <w:p w:rsidR="001C7F26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Čím jej můžeme doložit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9A49BE" w:rsidRPr="009A49BE" w:rsidRDefault="009A49BE" w:rsidP="008162B4"/>
        </w:tc>
      </w:tr>
      <w:tr w:rsidR="001C7F26" w:rsidRPr="009A49BE" w:rsidTr="00A942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284C8E" w:rsidRPr="009A49BE" w:rsidRDefault="00284C8E" w:rsidP="00284C8E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15. RIZIKA: </w:t>
            </w:r>
          </w:p>
          <w:p w:rsidR="00284C8E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Objevila se překážka, která nám znemožnila realizovat projekt v ideální podobě? </w:t>
            </w:r>
          </w:p>
          <w:p w:rsidR="00284C8E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Očekávali jsme ji? </w:t>
            </w:r>
          </w:p>
          <w:p w:rsidR="001C7F26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Dokázali jsme na ni reagovat a konkrétně jak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9A49BE" w:rsidRPr="009A49BE" w:rsidRDefault="009A49BE" w:rsidP="008162B4">
            <w:pPr>
              <w:rPr>
                <w:b w:val="0"/>
              </w:rPr>
            </w:pPr>
          </w:p>
        </w:tc>
      </w:tr>
      <w:tr w:rsidR="001C7F26" w:rsidRPr="009A49BE" w:rsidTr="00A9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284C8E" w:rsidRPr="009A49BE" w:rsidRDefault="00284C8E" w:rsidP="00284C8E">
            <w:pPr>
              <w:pStyle w:val="Nadpis4"/>
              <w:rPr>
                <w:rFonts w:ascii="Arial" w:eastAsia="Cambria" w:hAnsi="Arial" w:cs="Arial"/>
                <w:b/>
              </w:rPr>
            </w:pPr>
            <w:r w:rsidRPr="009A49BE">
              <w:rPr>
                <w:rFonts w:ascii="Arial" w:eastAsia="Cambria" w:hAnsi="Arial" w:cs="Arial"/>
                <w:b/>
              </w:rPr>
              <w:t xml:space="preserve">16. CÍLOVÁ SKUPINA: </w:t>
            </w:r>
          </w:p>
          <w:p w:rsidR="00284C8E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Jak náš projekt přijala cílová skupina? </w:t>
            </w:r>
          </w:p>
          <w:p w:rsidR="00284C8E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Využívá jej dle našich představ? </w:t>
            </w:r>
          </w:p>
          <w:p w:rsidR="001C7F26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Nebo si projekt vyžádá úpravy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9A49BE" w:rsidRPr="009A49BE" w:rsidRDefault="009A49BE" w:rsidP="008162B4">
            <w:pPr>
              <w:rPr>
                <w:b w:val="0"/>
              </w:rPr>
            </w:pPr>
          </w:p>
        </w:tc>
      </w:tr>
      <w:tr w:rsidR="001C7F26" w:rsidRPr="009A49BE" w:rsidTr="00A942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284C8E" w:rsidRPr="009A49BE" w:rsidRDefault="00284C8E" w:rsidP="00284C8E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17. ZADAVATEL: </w:t>
            </w:r>
          </w:p>
          <w:p w:rsidR="00284C8E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Jak zhodnotil náš projekt zadavatel? </w:t>
            </w:r>
          </w:p>
          <w:p w:rsidR="00284C8E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Co ocenil? </w:t>
            </w:r>
          </w:p>
          <w:p w:rsidR="001C7F26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A co nám vytknul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9A49BE" w:rsidRPr="009A49BE" w:rsidRDefault="009A49BE" w:rsidP="008162B4">
            <w:pPr>
              <w:rPr>
                <w:b w:val="0"/>
              </w:rPr>
            </w:pPr>
          </w:p>
        </w:tc>
      </w:tr>
      <w:tr w:rsidR="001C7F26" w:rsidRPr="009A49BE" w:rsidTr="00A9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284C8E" w:rsidRPr="009A49BE" w:rsidRDefault="00284C8E" w:rsidP="00284C8E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18. KRITÉRIA: </w:t>
            </w:r>
          </w:p>
          <w:p w:rsidR="00284C8E" w:rsidRPr="009A49BE" w:rsidRDefault="00284C8E" w:rsidP="00284C8E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Která kritéria se nám nepodařilo splnit a proč? </w:t>
            </w:r>
          </w:p>
          <w:p w:rsidR="00284C8E" w:rsidRPr="009A49BE" w:rsidRDefault="00284C8E" w:rsidP="00284C8E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Jsou pro konečný výsledek důležitá? </w:t>
            </w:r>
          </w:p>
          <w:p w:rsidR="001C7F26" w:rsidRPr="009A49BE" w:rsidRDefault="001C7F26" w:rsidP="008162B4"/>
        </w:tc>
      </w:tr>
      <w:tr w:rsidR="001C7F26" w:rsidRPr="009A49BE" w:rsidTr="00A942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284C8E" w:rsidRPr="009A49BE" w:rsidRDefault="00284C8E" w:rsidP="00284C8E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>19. VÝSTUPY:</w:t>
            </w:r>
          </w:p>
          <w:p w:rsidR="001C7F26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 Jak mohu doložit naplnění projektu, jeho předání zadavateli a uživatelům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284C8E" w:rsidRPr="009A49BE" w:rsidRDefault="00284C8E" w:rsidP="008162B4">
            <w:pPr>
              <w:rPr>
                <w:b w:val="0"/>
              </w:rPr>
            </w:pPr>
          </w:p>
        </w:tc>
      </w:tr>
      <w:tr w:rsidR="001C7F26" w:rsidRPr="009A49BE" w:rsidTr="00A9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284C8E" w:rsidRPr="009A49BE" w:rsidRDefault="00284C8E" w:rsidP="00284C8E">
            <w:pPr>
              <w:pStyle w:val="Nadpis4"/>
              <w:rPr>
                <w:rFonts w:ascii="Arial" w:eastAsia="Cambria" w:hAnsi="Arial" w:cs="Arial"/>
              </w:rPr>
            </w:pPr>
            <w:r w:rsidRPr="009A49BE">
              <w:rPr>
                <w:rFonts w:ascii="Arial" w:eastAsia="Cambria" w:hAnsi="Arial" w:cs="Arial"/>
              </w:rPr>
              <w:t xml:space="preserve">20. ZDROJE: </w:t>
            </w:r>
          </w:p>
          <w:p w:rsidR="00284C8E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 xml:space="preserve">Podařilo se nám dobře naplánovat zdroje? </w:t>
            </w:r>
          </w:p>
          <w:p w:rsidR="00284C8E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Potýkali jsme se s obtížemi, které měly např. vliv na množství výstupu či jeho kvalitu?</w:t>
            </w:r>
          </w:p>
          <w:p w:rsidR="001C7F26" w:rsidRPr="009A49BE" w:rsidRDefault="00284C8E" w:rsidP="008162B4">
            <w:pPr>
              <w:rPr>
                <w:rFonts w:eastAsia="Cambria"/>
                <w:b w:val="0"/>
              </w:rPr>
            </w:pPr>
            <w:r w:rsidRPr="009A49BE">
              <w:rPr>
                <w:rFonts w:eastAsia="Cambria"/>
                <w:b w:val="0"/>
              </w:rPr>
              <w:t>Jak jsme na případné obtíže reagovali</w:t>
            </w:r>
            <w:r w:rsidRPr="009A49BE">
              <w:rPr>
                <w:rFonts w:eastAsia="Cambria"/>
                <w:b w:val="0"/>
              </w:rPr>
              <w:t>?</w:t>
            </w:r>
          </w:p>
          <w:p w:rsidR="00284C8E" w:rsidRPr="009A49BE" w:rsidRDefault="00284C8E" w:rsidP="008162B4"/>
        </w:tc>
      </w:tr>
      <w:tr w:rsidR="001C7F26" w:rsidRPr="009A49BE" w:rsidTr="00A942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284C8E" w:rsidRPr="009A49BE" w:rsidRDefault="00284C8E" w:rsidP="00284C8E">
            <w:pPr>
              <w:pStyle w:val="Nadpis4"/>
              <w:rPr>
                <w:rFonts w:ascii="Arial" w:hAnsi="Arial" w:cs="Arial"/>
                <w:b/>
              </w:rPr>
            </w:pPr>
            <w:r w:rsidRPr="009A49BE">
              <w:rPr>
                <w:rFonts w:ascii="Arial" w:hAnsi="Arial" w:cs="Arial"/>
              </w:rPr>
              <w:lastRenderedPageBreak/>
              <w:t xml:space="preserve">21. RETROSPEKTIVA </w:t>
            </w:r>
            <w:r w:rsidRPr="009A49BE">
              <w:rPr>
                <w:rStyle w:val="Nadpis4Char"/>
                <w:rFonts w:ascii="Arial" w:hAnsi="Arial" w:cs="Arial"/>
                <w:b w:val="0"/>
              </w:rPr>
              <w:t>(vyplní celý tým):</w:t>
            </w:r>
          </w:p>
          <w:p w:rsidR="00284C8E" w:rsidRPr="009A49BE" w:rsidRDefault="00284C8E" w:rsidP="00284C8E">
            <w:pPr>
              <w:pBdr>
                <w:top w:val="single" w:sz="4" w:space="1" w:color="auto"/>
              </w:pBdr>
              <w:rPr>
                <w:rStyle w:val="Zvraznn"/>
                <w:b w:val="0"/>
                <w:i w:val="0"/>
                <w:color w:val="1A1A1A"/>
                <w:shd w:val="clear" w:color="auto" w:fill="FFFFFF"/>
              </w:rPr>
            </w:pPr>
            <w:r w:rsidRPr="009A49BE">
              <w:rPr>
                <w:rStyle w:val="Zvraznn"/>
                <w:b w:val="0"/>
                <w:color w:val="1A1A1A"/>
                <w:shd w:val="clear" w:color="auto" w:fill="FFFFFF"/>
              </w:rPr>
              <w:t>Co uděláme příště jinak, aby se nám tohle už nestalo?</w:t>
            </w:r>
          </w:p>
          <w:p w:rsidR="001C7F26" w:rsidRPr="009A49BE" w:rsidRDefault="00284C8E" w:rsidP="00284C8E">
            <w:pPr>
              <w:rPr>
                <w:rStyle w:val="Zvraznn"/>
                <w:b w:val="0"/>
                <w:color w:val="1A1A1A"/>
                <w:shd w:val="clear" w:color="auto" w:fill="FFFFFF"/>
              </w:rPr>
            </w:pPr>
            <w:r w:rsidRPr="009A49BE">
              <w:rPr>
                <w:rStyle w:val="Zvraznn"/>
                <w:b w:val="0"/>
                <w:color w:val="1A1A1A"/>
                <w:shd w:val="clear" w:color="auto" w:fill="FFFFFF"/>
              </w:rPr>
              <w:t>V případě, že překážka stojí vně týmu, se ptáme: Co můžeme udělat MY, abychom danou situaci změnili/zlepšili/ovlivnili</w:t>
            </w:r>
            <w:r w:rsidRPr="009A49BE">
              <w:rPr>
                <w:rStyle w:val="Zvraznn"/>
                <w:b w:val="0"/>
                <w:color w:val="1A1A1A"/>
                <w:shd w:val="clear" w:color="auto" w:fill="FFFFFF"/>
              </w:rPr>
              <w:t>?</w:t>
            </w:r>
          </w:p>
          <w:p w:rsidR="00284C8E" w:rsidRPr="009A49BE" w:rsidRDefault="00284C8E" w:rsidP="00284C8E"/>
        </w:tc>
      </w:tr>
    </w:tbl>
    <w:p w:rsidR="00284C8E" w:rsidRPr="009A49BE" w:rsidRDefault="00284C8E" w:rsidP="00284C8E">
      <w:pPr>
        <w:spacing w:line="240" w:lineRule="auto"/>
        <w:rPr>
          <w:rFonts w:eastAsia="Cambria"/>
          <w:sz w:val="18"/>
          <w:szCs w:val="18"/>
        </w:rPr>
      </w:pPr>
      <w:r w:rsidRPr="009A49BE">
        <w:rPr>
          <w:rFonts w:eastAsia="Cambria"/>
          <w:sz w:val="18"/>
          <w:szCs w:val="18"/>
        </w:rPr>
        <w:t xml:space="preserve">*Projekt má být SMARTER: specifický a jednoduchý; měřitelný a smysluplný; ambiciózní, ale dosažitelný; přínosný a prospěšný; časově vymezený a hmatatelný; hodnotitelný a hodnocený; odměněný </w:t>
      </w:r>
    </w:p>
    <w:sectPr w:rsidR="00284C8E" w:rsidRPr="009A49BE" w:rsidSect="00D04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70" w:rsidRDefault="00E97170" w:rsidP="00AC1DFA">
      <w:r>
        <w:separator/>
      </w:r>
    </w:p>
  </w:endnote>
  <w:endnote w:type="continuationSeparator" w:id="0">
    <w:p w:rsidR="00E97170" w:rsidRDefault="00E97170" w:rsidP="00AC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itter">
    <w:altName w:val="Times New Roman"/>
    <w:charset w:val="EE"/>
    <w:family w:val="auto"/>
    <w:pitch w:val="variable"/>
    <w:sig w:usb0="00000001" w:usb1="400020FB" w:usb2="00000000" w:usb3="00000000" w:csb0="00000197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A2" w:rsidRDefault="00A77C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0C" w:rsidRDefault="0051460C" w:rsidP="00AC1DFA">
    <w:pPr>
      <w:pStyle w:val="Zpat"/>
    </w:pPr>
    <w:r>
      <w:drawing>
        <wp:anchor distT="0" distB="0" distL="114300" distR="114300" simplePos="0" relativeHeight="251659264" behindDoc="1" locked="0" layoutInCell="1" allowOverlap="1" wp14:anchorId="17817F90" wp14:editId="5E076F82">
          <wp:simplePos x="0" y="0"/>
          <wp:positionH relativeFrom="column">
            <wp:posOffset>12700</wp:posOffset>
          </wp:positionH>
          <wp:positionV relativeFrom="page">
            <wp:posOffset>9934575</wp:posOffset>
          </wp:positionV>
          <wp:extent cx="5717540" cy="571500"/>
          <wp:effectExtent l="0" t="0" r="0" b="0"/>
          <wp:wrapTight wrapText="bothSides">
            <wp:wrapPolygon edited="0">
              <wp:start x="12019" y="4320"/>
              <wp:lineTo x="648" y="4320"/>
              <wp:lineTo x="504" y="12960"/>
              <wp:lineTo x="1151" y="15840"/>
              <wp:lineTo x="1151" y="16560"/>
              <wp:lineTo x="2807" y="16560"/>
              <wp:lineTo x="20871" y="16560"/>
              <wp:lineTo x="21015" y="15120"/>
              <wp:lineTo x="20727" y="11520"/>
              <wp:lineTo x="20079" y="4320"/>
              <wp:lineTo x="12019" y="4320"/>
            </wp:wrapPolygon>
          </wp:wrapTight>
          <wp:docPr id="374485756" name="Obrázek 374485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75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A2" w:rsidRDefault="00A77C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70" w:rsidRDefault="00E97170" w:rsidP="00AC1DFA">
      <w:r>
        <w:separator/>
      </w:r>
    </w:p>
  </w:footnote>
  <w:footnote w:type="continuationSeparator" w:id="0">
    <w:p w:rsidR="00E97170" w:rsidRDefault="00E97170" w:rsidP="00AC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A2" w:rsidRDefault="00A77C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0C" w:rsidRDefault="0051460C" w:rsidP="00AC1DFA">
    <w:pPr>
      <w:pStyle w:val="Zhlav"/>
    </w:pPr>
    <w:r>
      <w:drawing>
        <wp:anchor distT="0" distB="0" distL="114300" distR="114300" simplePos="0" relativeHeight="251658240" behindDoc="1" locked="0" layoutInCell="1" allowOverlap="1" wp14:anchorId="6E047F66" wp14:editId="3D9851A8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616190" cy="862330"/>
          <wp:effectExtent l="19050" t="0" r="3810" b="0"/>
          <wp:wrapTight wrapText="bothSides">
            <wp:wrapPolygon edited="0">
              <wp:start x="-54" y="0"/>
              <wp:lineTo x="-54" y="20996"/>
              <wp:lineTo x="21611" y="20996"/>
              <wp:lineTo x="21611" y="0"/>
              <wp:lineTo x="-54" y="0"/>
            </wp:wrapPolygon>
          </wp:wrapTight>
          <wp:docPr id="1649713363" name="Obrázek 1649713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A2" w:rsidRDefault="00A77C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ED7D31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0F56B5"/>
    <w:multiLevelType w:val="multilevel"/>
    <w:tmpl w:val="63D68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6062AE6"/>
    <w:multiLevelType w:val="hybridMultilevel"/>
    <w:tmpl w:val="ABB49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36B38"/>
    <w:multiLevelType w:val="hybridMultilevel"/>
    <w:tmpl w:val="CCCE7EE2"/>
    <w:lvl w:ilvl="0" w:tplc="42447ED8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C43B10"/>
    <w:multiLevelType w:val="hybridMultilevel"/>
    <w:tmpl w:val="0EB0CAFA"/>
    <w:lvl w:ilvl="0" w:tplc="2F44C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491"/>
    <w:multiLevelType w:val="multilevel"/>
    <w:tmpl w:val="4DBC8E7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E632F"/>
    <w:multiLevelType w:val="hybridMultilevel"/>
    <w:tmpl w:val="B8BCA3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40839"/>
    <w:multiLevelType w:val="hybridMultilevel"/>
    <w:tmpl w:val="E5B023C2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530D01"/>
    <w:multiLevelType w:val="hybridMultilevel"/>
    <w:tmpl w:val="4796D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B001ED"/>
    <w:multiLevelType w:val="multilevel"/>
    <w:tmpl w:val="34667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BB679FF"/>
    <w:multiLevelType w:val="multilevel"/>
    <w:tmpl w:val="E21E5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4B1E7184"/>
    <w:multiLevelType w:val="multilevel"/>
    <w:tmpl w:val="B79EB27E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4CF640DC"/>
    <w:multiLevelType w:val="multilevel"/>
    <w:tmpl w:val="DFE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>
    <w:nsid w:val="54157A99"/>
    <w:multiLevelType w:val="hybridMultilevel"/>
    <w:tmpl w:val="3618C7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0650C4"/>
    <w:multiLevelType w:val="hybridMultilevel"/>
    <w:tmpl w:val="3C2233EA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391E83"/>
    <w:multiLevelType w:val="hybridMultilevel"/>
    <w:tmpl w:val="952C463A"/>
    <w:lvl w:ilvl="0" w:tplc="EEB430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6F6A97"/>
    <w:multiLevelType w:val="multilevel"/>
    <w:tmpl w:val="CBD8D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76B07E2A"/>
    <w:multiLevelType w:val="multilevel"/>
    <w:tmpl w:val="B31811B0"/>
    <w:lvl w:ilvl="0">
      <w:start w:val="5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8"/>
  </w:num>
  <w:num w:numId="10">
    <w:abstractNumId w:val="15"/>
  </w:num>
  <w:num w:numId="11">
    <w:abstractNumId w:val="6"/>
  </w:num>
  <w:num w:numId="12">
    <w:abstractNumId w:val="4"/>
  </w:num>
  <w:num w:numId="13">
    <w:abstractNumId w:val="7"/>
  </w:num>
  <w:num w:numId="14">
    <w:abstractNumId w:val="14"/>
  </w:num>
  <w:num w:numId="15">
    <w:abstractNumId w:val="3"/>
  </w:num>
  <w:num w:numId="16">
    <w:abstractNumId w:val="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81"/>
    <w:rsid w:val="00125CE4"/>
    <w:rsid w:val="00161457"/>
    <w:rsid w:val="00177F85"/>
    <w:rsid w:val="00183E11"/>
    <w:rsid w:val="00192763"/>
    <w:rsid w:val="001B2A30"/>
    <w:rsid w:val="001C68F4"/>
    <w:rsid w:val="001C7F26"/>
    <w:rsid w:val="002100CC"/>
    <w:rsid w:val="00265848"/>
    <w:rsid w:val="00276CF5"/>
    <w:rsid w:val="00284C8E"/>
    <w:rsid w:val="002E2581"/>
    <w:rsid w:val="003A573A"/>
    <w:rsid w:val="00433542"/>
    <w:rsid w:val="00485BA2"/>
    <w:rsid w:val="004E4B39"/>
    <w:rsid w:val="0051460C"/>
    <w:rsid w:val="00581A4A"/>
    <w:rsid w:val="0062051A"/>
    <w:rsid w:val="006220BD"/>
    <w:rsid w:val="00670CC0"/>
    <w:rsid w:val="00735272"/>
    <w:rsid w:val="008577D0"/>
    <w:rsid w:val="008F1BAB"/>
    <w:rsid w:val="00916541"/>
    <w:rsid w:val="009647D2"/>
    <w:rsid w:val="009A49BE"/>
    <w:rsid w:val="009A4B89"/>
    <w:rsid w:val="009F4BBF"/>
    <w:rsid w:val="00A11D9C"/>
    <w:rsid w:val="00A77CA2"/>
    <w:rsid w:val="00A9428B"/>
    <w:rsid w:val="00AC1DFA"/>
    <w:rsid w:val="00B25123"/>
    <w:rsid w:val="00B8185D"/>
    <w:rsid w:val="00BC1CAD"/>
    <w:rsid w:val="00BF111B"/>
    <w:rsid w:val="00C272BA"/>
    <w:rsid w:val="00D04D0B"/>
    <w:rsid w:val="00D145AF"/>
    <w:rsid w:val="00DA3AE9"/>
    <w:rsid w:val="00DC11B6"/>
    <w:rsid w:val="00E018B9"/>
    <w:rsid w:val="00E26E15"/>
    <w:rsid w:val="00E344BE"/>
    <w:rsid w:val="00E42757"/>
    <w:rsid w:val="00E85625"/>
    <w:rsid w:val="00E97170"/>
    <w:rsid w:val="00EC0765"/>
    <w:rsid w:val="00ED31AB"/>
    <w:rsid w:val="00F040EC"/>
    <w:rsid w:val="00F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DFA"/>
    <w:pPr>
      <w:spacing w:line="360" w:lineRule="auto"/>
      <w:jc w:val="both"/>
    </w:pPr>
    <w:rPr>
      <w:rFonts w:ascii="Arial" w:eastAsia="Calibri" w:hAnsi="Arial" w:cs="Arial"/>
      <w:noProof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2763"/>
    <w:pPr>
      <w:keepNext/>
      <w:keepLines/>
      <w:spacing w:before="240" w:after="0"/>
      <w:outlineLvl w:val="0"/>
    </w:pPr>
    <w:rPr>
      <w:rFonts w:ascii="Bitter" w:eastAsiaTheme="majorEastAsia" w:hAnsi="Bitter" w:cstheme="majorBidi"/>
      <w:b/>
      <w:color w:val="1C386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DFA"/>
    <w:pPr>
      <w:keepNext/>
      <w:keepLines/>
      <w:spacing w:before="40" w:after="0"/>
      <w:jc w:val="left"/>
      <w:outlineLvl w:val="1"/>
    </w:pPr>
    <w:rPr>
      <w:rFonts w:ascii="Adobe Garamond Pro Bold" w:eastAsiaTheme="majorEastAsia" w:hAnsi="Adobe Garamond Pro Bold" w:cstheme="majorBidi"/>
      <w:color w:val="1C3865"/>
      <w:sz w:val="26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1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386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70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386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42757"/>
    <w:pPr>
      <w:spacing w:after="0" w:line="240" w:lineRule="auto"/>
    </w:pPr>
    <w:rPr>
      <w:rFonts w:ascii="Calibri" w:eastAsia="Calibri" w:hAnsi="Calibri" w:cs="Calibri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192763"/>
    <w:pPr>
      <w:numPr>
        <w:numId w:val="15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E15"/>
    <w:rPr>
      <w:rFonts w:ascii="Segoe UI" w:eastAsia="Calibri" w:hAnsi="Segoe UI" w:cs="Segoe UI"/>
      <w:kern w:val="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92763"/>
    <w:rPr>
      <w:rFonts w:ascii="Bitter" w:eastAsiaTheme="majorEastAsia" w:hAnsi="Bitter" w:cstheme="majorBidi"/>
      <w:b/>
      <w:color w:val="1C3865"/>
      <w:kern w:val="0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6E1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60C"/>
    <w:rPr>
      <w:rFonts w:ascii="Calibri" w:eastAsia="Calibri" w:hAnsi="Calibri" w:cs="Calibri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60C"/>
    <w:rPr>
      <w:rFonts w:ascii="Calibri" w:eastAsia="Calibri" w:hAnsi="Calibri" w:cs="Calibri"/>
      <w:kern w:val="0"/>
      <w:lang w:eastAsia="cs-CZ"/>
    </w:rPr>
  </w:style>
  <w:style w:type="character" w:customStyle="1" w:styleId="sowc">
    <w:name w:val="sowc"/>
    <w:basedOn w:val="Standardnpsmoodstavce"/>
    <w:rsid w:val="00735272"/>
  </w:style>
  <w:style w:type="paragraph" w:customStyle="1" w:styleId="My">
    <w:name w:val="My"/>
    <w:rsid w:val="00735272"/>
    <w:pPr>
      <w:spacing w:after="0" w:line="240" w:lineRule="auto"/>
    </w:pPr>
    <w:rPr>
      <w:rFonts w:ascii="Verdana" w:eastAsia="Batang" w:hAnsi="Verdana" w:cs="Arial"/>
      <w:kern w:val="0"/>
      <w:sz w:val="24"/>
      <w:szCs w:val="24"/>
      <w:lang w:val="uk-UA" w:eastAsia="ko-KR"/>
    </w:rPr>
  </w:style>
  <w:style w:type="table" w:styleId="Svtlmkazvraznn1">
    <w:name w:val="Light Grid Accent 1"/>
    <w:basedOn w:val="Normlntabulka"/>
    <w:uiPriority w:val="62"/>
    <w:rsid w:val="00735272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US"/>
    </w:rPr>
    <w:tblPr>
      <w:tblStyleRowBandSize w:val="1"/>
      <w:tblStyleColBandSize w:val="1"/>
      <w:tblBorders>
        <w:top w:val="single" w:sz="8" w:space="0" w:color="1C3865" w:themeColor="accent1"/>
        <w:left w:val="single" w:sz="8" w:space="0" w:color="1C3865" w:themeColor="accent1"/>
        <w:bottom w:val="single" w:sz="8" w:space="0" w:color="1C3865" w:themeColor="accent1"/>
        <w:right w:val="single" w:sz="8" w:space="0" w:color="1C3865" w:themeColor="accent1"/>
        <w:insideH w:val="single" w:sz="8" w:space="0" w:color="1C3865" w:themeColor="accent1"/>
        <w:insideV w:val="single" w:sz="8" w:space="0" w:color="1C38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1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</w:tcPr>
    </w:tblStylePr>
    <w:tblStylePr w:type="band1Vert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  <w:shd w:val="clear" w:color="auto" w:fill="B5C9EA" w:themeFill="accent1" w:themeFillTint="3F"/>
      </w:tcPr>
    </w:tblStylePr>
    <w:tblStylePr w:type="band1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  <w:shd w:val="clear" w:color="auto" w:fill="B5C9EA" w:themeFill="accent1" w:themeFillTint="3F"/>
      </w:tcPr>
    </w:tblStylePr>
    <w:tblStylePr w:type="band2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C1DFA"/>
    <w:rPr>
      <w:rFonts w:ascii="Adobe Garamond Pro Bold" w:eastAsiaTheme="majorEastAsia" w:hAnsi="Adobe Garamond Pro Bold" w:cstheme="majorBidi"/>
      <w:noProof/>
      <w:color w:val="1C3865"/>
      <w:kern w:val="0"/>
      <w:sz w:val="26"/>
      <w:szCs w:val="26"/>
      <w:lang w:val="en-US"/>
    </w:rPr>
  </w:style>
  <w:style w:type="paragraph" w:customStyle="1" w:styleId="Bl">
    <w:name w:val="Bílé"/>
    <w:basedOn w:val="Normln"/>
    <w:link w:val="BlChar"/>
    <w:qFormat/>
    <w:rsid w:val="00192763"/>
    <w:pPr>
      <w:jc w:val="center"/>
    </w:pPr>
  </w:style>
  <w:style w:type="character" w:customStyle="1" w:styleId="howc">
    <w:name w:val="howc"/>
    <w:basedOn w:val="Standardnpsmoodstavce"/>
    <w:rsid w:val="00F66D0E"/>
  </w:style>
  <w:style w:type="character" w:customStyle="1" w:styleId="BlChar">
    <w:name w:val="Bílé Char"/>
    <w:basedOn w:val="Standardnpsmoodstavce"/>
    <w:link w:val="Bl"/>
    <w:rsid w:val="00192763"/>
    <w:rPr>
      <w:rFonts w:ascii="Roboto" w:eastAsia="Calibri" w:hAnsi="Roboto" w:cs="Calibri"/>
      <w:kern w:val="0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C1DFA"/>
    <w:rPr>
      <w:i/>
      <w:iCs/>
      <w:color w:val="002060"/>
    </w:rPr>
  </w:style>
  <w:style w:type="paragraph" w:styleId="Citt">
    <w:name w:val="Quote"/>
    <w:basedOn w:val="Normln"/>
    <w:next w:val="Normln"/>
    <w:link w:val="CittChar"/>
    <w:uiPriority w:val="29"/>
    <w:qFormat/>
    <w:rsid w:val="00AC1D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C1DFA"/>
    <w:rPr>
      <w:rFonts w:ascii="Arial" w:eastAsia="Calibri" w:hAnsi="Arial" w:cs="Arial"/>
      <w:i/>
      <w:iCs/>
      <w:noProof/>
      <w:color w:val="000000" w:themeColor="text1"/>
      <w:kern w:val="0"/>
      <w:sz w:val="20"/>
      <w:szCs w:val="20"/>
      <w:lang w:eastAsia="cs-CZ"/>
    </w:rPr>
  </w:style>
  <w:style w:type="paragraph" w:customStyle="1" w:styleId="Perex">
    <w:name w:val="Perex"/>
    <w:basedOn w:val="Normln"/>
    <w:link w:val="PerexChar"/>
    <w:qFormat/>
    <w:rsid w:val="009647D2"/>
    <w:pPr>
      <w:spacing w:line="276" w:lineRule="auto"/>
    </w:pPr>
    <w:rPr>
      <w:b/>
      <w:color w:val="002060"/>
      <w:sz w:val="22"/>
      <w:szCs w:val="22"/>
    </w:rPr>
  </w:style>
  <w:style w:type="character" w:customStyle="1" w:styleId="PerexChar">
    <w:name w:val="Perex Char"/>
    <w:basedOn w:val="Standardnpsmoodstavce"/>
    <w:link w:val="Perex"/>
    <w:rsid w:val="009647D2"/>
    <w:rPr>
      <w:rFonts w:ascii="Arial" w:eastAsia="Calibri" w:hAnsi="Arial" w:cs="Arial"/>
      <w:b/>
      <w:noProof/>
      <w:color w:val="002060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040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81A4A"/>
    <w:rPr>
      <w:rFonts w:asciiTheme="majorHAnsi" w:eastAsiaTheme="majorEastAsia" w:hAnsiTheme="majorHAnsi" w:cstheme="majorBidi"/>
      <w:b/>
      <w:bCs/>
      <w:noProof/>
      <w:color w:val="1C3865" w:themeColor="accent1"/>
      <w:kern w:val="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70CC0"/>
    <w:rPr>
      <w:rFonts w:asciiTheme="majorHAnsi" w:eastAsiaTheme="majorEastAsia" w:hAnsiTheme="majorHAnsi" w:cstheme="majorBidi"/>
      <w:b/>
      <w:bCs/>
      <w:i/>
      <w:iCs/>
      <w:noProof/>
      <w:color w:val="1C3865" w:themeColor="accent1"/>
      <w:kern w:val="0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284C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DFA"/>
    <w:pPr>
      <w:spacing w:line="360" w:lineRule="auto"/>
      <w:jc w:val="both"/>
    </w:pPr>
    <w:rPr>
      <w:rFonts w:ascii="Arial" w:eastAsia="Calibri" w:hAnsi="Arial" w:cs="Arial"/>
      <w:noProof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2763"/>
    <w:pPr>
      <w:keepNext/>
      <w:keepLines/>
      <w:spacing w:before="240" w:after="0"/>
      <w:outlineLvl w:val="0"/>
    </w:pPr>
    <w:rPr>
      <w:rFonts w:ascii="Bitter" w:eastAsiaTheme="majorEastAsia" w:hAnsi="Bitter" w:cstheme="majorBidi"/>
      <w:b/>
      <w:color w:val="1C386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DFA"/>
    <w:pPr>
      <w:keepNext/>
      <w:keepLines/>
      <w:spacing w:before="40" w:after="0"/>
      <w:jc w:val="left"/>
      <w:outlineLvl w:val="1"/>
    </w:pPr>
    <w:rPr>
      <w:rFonts w:ascii="Adobe Garamond Pro Bold" w:eastAsiaTheme="majorEastAsia" w:hAnsi="Adobe Garamond Pro Bold" w:cstheme="majorBidi"/>
      <w:color w:val="1C3865"/>
      <w:sz w:val="26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1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386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70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386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42757"/>
    <w:pPr>
      <w:spacing w:after="0" w:line="240" w:lineRule="auto"/>
    </w:pPr>
    <w:rPr>
      <w:rFonts w:ascii="Calibri" w:eastAsia="Calibri" w:hAnsi="Calibri" w:cs="Calibri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192763"/>
    <w:pPr>
      <w:numPr>
        <w:numId w:val="15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E15"/>
    <w:rPr>
      <w:rFonts w:ascii="Segoe UI" w:eastAsia="Calibri" w:hAnsi="Segoe UI" w:cs="Segoe UI"/>
      <w:kern w:val="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92763"/>
    <w:rPr>
      <w:rFonts w:ascii="Bitter" w:eastAsiaTheme="majorEastAsia" w:hAnsi="Bitter" w:cstheme="majorBidi"/>
      <w:b/>
      <w:color w:val="1C3865"/>
      <w:kern w:val="0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6E1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60C"/>
    <w:rPr>
      <w:rFonts w:ascii="Calibri" w:eastAsia="Calibri" w:hAnsi="Calibri" w:cs="Calibri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60C"/>
    <w:rPr>
      <w:rFonts w:ascii="Calibri" w:eastAsia="Calibri" w:hAnsi="Calibri" w:cs="Calibri"/>
      <w:kern w:val="0"/>
      <w:lang w:eastAsia="cs-CZ"/>
    </w:rPr>
  </w:style>
  <w:style w:type="character" w:customStyle="1" w:styleId="sowc">
    <w:name w:val="sowc"/>
    <w:basedOn w:val="Standardnpsmoodstavce"/>
    <w:rsid w:val="00735272"/>
  </w:style>
  <w:style w:type="paragraph" w:customStyle="1" w:styleId="My">
    <w:name w:val="My"/>
    <w:rsid w:val="00735272"/>
    <w:pPr>
      <w:spacing w:after="0" w:line="240" w:lineRule="auto"/>
    </w:pPr>
    <w:rPr>
      <w:rFonts w:ascii="Verdana" w:eastAsia="Batang" w:hAnsi="Verdana" w:cs="Arial"/>
      <w:kern w:val="0"/>
      <w:sz w:val="24"/>
      <w:szCs w:val="24"/>
      <w:lang w:val="uk-UA" w:eastAsia="ko-KR"/>
    </w:rPr>
  </w:style>
  <w:style w:type="table" w:styleId="Svtlmkazvraznn1">
    <w:name w:val="Light Grid Accent 1"/>
    <w:basedOn w:val="Normlntabulka"/>
    <w:uiPriority w:val="62"/>
    <w:rsid w:val="00735272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US"/>
    </w:rPr>
    <w:tblPr>
      <w:tblStyleRowBandSize w:val="1"/>
      <w:tblStyleColBandSize w:val="1"/>
      <w:tblBorders>
        <w:top w:val="single" w:sz="8" w:space="0" w:color="1C3865" w:themeColor="accent1"/>
        <w:left w:val="single" w:sz="8" w:space="0" w:color="1C3865" w:themeColor="accent1"/>
        <w:bottom w:val="single" w:sz="8" w:space="0" w:color="1C3865" w:themeColor="accent1"/>
        <w:right w:val="single" w:sz="8" w:space="0" w:color="1C3865" w:themeColor="accent1"/>
        <w:insideH w:val="single" w:sz="8" w:space="0" w:color="1C3865" w:themeColor="accent1"/>
        <w:insideV w:val="single" w:sz="8" w:space="0" w:color="1C38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1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</w:tcPr>
    </w:tblStylePr>
    <w:tblStylePr w:type="band1Vert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  <w:shd w:val="clear" w:color="auto" w:fill="B5C9EA" w:themeFill="accent1" w:themeFillTint="3F"/>
      </w:tcPr>
    </w:tblStylePr>
    <w:tblStylePr w:type="band1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  <w:shd w:val="clear" w:color="auto" w:fill="B5C9EA" w:themeFill="accent1" w:themeFillTint="3F"/>
      </w:tcPr>
    </w:tblStylePr>
    <w:tblStylePr w:type="band2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C1DFA"/>
    <w:rPr>
      <w:rFonts w:ascii="Adobe Garamond Pro Bold" w:eastAsiaTheme="majorEastAsia" w:hAnsi="Adobe Garamond Pro Bold" w:cstheme="majorBidi"/>
      <w:noProof/>
      <w:color w:val="1C3865"/>
      <w:kern w:val="0"/>
      <w:sz w:val="26"/>
      <w:szCs w:val="26"/>
      <w:lang w:val="en-US"/>
    </w:rPr>
  </w:style>
  <w:style w:type="paragraph" w:customStyle="1" w:styleId="Bl">
    <w:name w:val="Bílé"/>
    <w:basedOn w:val="Normln"/>
    <w:link w:val="BlChar"/>
    <w:qFormat/>
    <w:rsid w:val="00192763"/>
    <w:pPr>
      <w:jc w:val="center"/>
    </w:pPr>
  </w:style>
  <w:style w:type="character" w:customStyle="1" w:styleId="howc">
    <w:name w:val="howc"/>
    <w:basedOn w:val="Standardnpsmoodstavce"/>
    <w:rsid w:val="00F66D0E"/>
  </w:style>
  <w:style w:type="character" w:customStyle="1" w:styleId="BlChar">
    <w:name w:val="Bílé Char"/>
    <w:basedOn w:val="Standardnpsmoodstavce"/>
    <w:link w:val="Bl"/>
    <w:rsid w:val="00192763"/>
    <w:rPr>
      <w:rFonts w:ascii="Roboto" w:eastAsia="Calibri" w:hAnsi="Roboto" w:cs="Calibri"/>
      <w:kern w:val="0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C1DFA"/>
    <w:rPr>
      <w:i/>
      <w:iCs/>
      <w:color w:val="002060"/>
    </w:rPr>
  </w:style>
  <w:style w:type="paragraph" w:styleId="Citt">
    <w:name w:val="Quote"/>
    <w:basedOn w:val="Normln"/>
    <w:next w:val="Normln"/>
    <w:link w:val="CittChar"/>
    <w:uiPriority w:val="29"/>
    <w:qFormat/>
    <w:rsid w:val="00AC1D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C1DFA"/>
    <w:rPr>
      <w:rFonts w:ascii="Arial" w:eastAsia="Calibri" w:hAnsi="Arial" w:cs="Arial"/>
      <w:i/>
      <w:iCs/>
      <w:noProof/>
      <w:color w:val="000000" w:themeColor="text1"/>
      <w:kern w:val="0"/>
      <w:sz w:val="20"/>
      <w:szCs w:val="20"/>
      <w:lang w:eastAsia="cs-CZ"/>
    </w:rPr>
  </w:style>
  <w:style w:type="paragraph" w:customStyle="1" w:styleId="Perex">
    <w:name w:val="Perex"/>
    <w:basedOn w:val="Normln"/>
    <w:link w:val="PerexChar"/>
    <w:qFormat/>
    <w:rsid w:val="009647D2"/>
    <w:pPr>
      <w:spacing w:line="276" w:lineRule="auto"/>
    </w:pPr>
    <w:rPr>
      <w:b/>
      <w:color w:val="002060"/>
      <w:sz w:val="22"/>
      <w:szCs w:val="22"/>
    </w:rPr>
  </w:style>
  <w:style w:type="character" w:customStyle="1" w:styleId="PerexChar">
    <w:name w:val="Perex Char"/>
    <w:basedOn w:val="Standardnpsmoodstavce"/>
    <w:link w:val="Perex"/>
    <w:rsid w:val="009647D2"/>
    <w:rPr>
      <w:rFonts w:ascii="Arial" w:eastAsia="Calibri" w:hAnsi="Arial" w:cs="Arial"/>
      <w:b/>
      <w:noProof/>
      <w:color w:val="002060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040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81A4A"/>
    <w:rPr>
      <w:rFonts w:asciiTheme="majorHAnsi" w:eastAsiaTheme="majorEastAsia" w:hAnsiTheme="majorHAnsi" w:cstheme="majorBidi"/>
      <w:b/>
      <w:bCs/>
      <w:noProof/>
      <w:color w:val="1C3865" w:themeColor="accent1"/>
      <w:kern w:val="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70CC0"/>
    <w:rPr>
      <w:rFonts w:asciiTheme="majorHAnsi" w:eastAsiaTheme="majorEastAsia" w:hAnsiTheme="majorHAnsi" w:cstheme="majorBidi"/>
      <w:b/>
      <w:bCs/>
      <w:i/>
      <w:iCs/>
      <w:noProof/>
      <w:color w:val="1C3865" w:themeColor="accent1"/>
      <w:kern w:val="0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284C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PI\Pracovn&#237;%20listy%20a%20&#269;l&#225;nky\pracovn&#237;%20listy\Pracovn&#237;_list_SS.dotx" TargetMode="Externa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865"/>
      </a:accent1>
      <a:accent2>
        <a:srgbClr val="ED7D31"/>
      </a:accent2>
      <a:accent3>
        <a:srgbClr val="A5A5A5"/>
      </a:accent3>
      <a:accent4>
        <a:srgbClr val="0099DA"/>
      </a:accent4>
      <a:accent5>
        <a:srgbClr val="0099DA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Pracovní_list_SS</Template>
  <TotalTime>64</TotalTime>
  <Pages>5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2023-07-12T11:28:00Z</cp:lastPrinted>
  <dcterms:created xsi:type="dcterms:W3CDTF">2023-09-08T10:43:00Z</dcterms:created>
  <dcterms:modified xsi:type="dcterms:W3CDTF">2023-09-08T11:57:00Z</dcterms:modified>
</cp:coreProperties>
</file>