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99B" w:rsidRDefault="009C7F32">
      <w:pPr>
        <w:jc w:val="center"/>
        <w:rPr>
          <w:sz w:val="400"/>
          <w:szCs w:val="400"/>
        </w:rPr>
      </w:pPr>
      <w:bookmarkStart w:id="0" w:name="_GoBack"/>
      <w:bookmarkEnd w:id="0"/>
      <w:r>
        <w:rPr>
          <w:sz w:val="400"/>
          <w:szCs w:val="400"/>
        </w:rPr>
        <w:t>JINÝ</w:t>
      </w:r>
    </w:p>
    <w:p w:rsidR="009B099B" w:rsidRDefault="009C7F32">
      <w:pPr>
        <w:jc w:val="center"/>
        <w:rPr>
          <w:sz w:val="400"/>
          <w:szCs w:val="400"/>
        </w:rPr>
      </w:pPr>
      <w:r>
        <w:rPr>
          <w:sz w:val="400"/>
          <w:szCs w:val="400"/>
        </w:rPr>
        <w:lastRenderedPageBreak/>
        <w:t>DIVNÝ</w:t>
      </w:r>
    </w:p>
    <w:p w:rsidR="009B099B" w:rsidRDefault="009C7F32">
      <w:pPr>
        <w:jc w:val="center"/>
        <w:rPr>
          <w:sz w:val="300"/>
          <w:szCs w:val="300"/>
        </w:rPr>
      </w:pPr>
      <w:r>
        <w:rPr>
          <w:sz w:val="300"/>
          <w:szCs w:val="300"/>
        </w:rPr>
        <w:lastRenderedPageBreak/>
        <w:t>NORMÁLNÍ</w:t>
      </w:r>
    </w:p>
    <w:p w:rsidR="009B099B" w:rsidRDefault="009B099B">
      <w:pPr>
        <w:jc w:val="center"/>
        <w:rPr>
          <w:sz w:val="300"/>
          <w:szCs w:val="300"/>
        </w:rPr>
      </w:pPr>
    </w:p>
    <w:p w:rsidR="009B099B" w:rsidRDefault="009C7F32">
      <w:pPr>
        <w:jc w:val="center"/>
        <w:rPr>
          <w:sz w:val="280"/>
          <w:szCs w:val="280"/>
        </w:rPr>
      </w:pPr>
      <w:r>
        <w:rPr>
          <w:sz w:val="280"/>
          <w:szCs w:val="280"/>
        </w:rPr>
        <w:lastRenderedPageBreak/>
        <w:t>ORIGINÁLNÍ</w:t>
      </w:r>
    </w:p>
    <w:p w:rsidR="009B099B" w:rsidRDefault="009B099B">
      <w:pPr>
        <w:jc w:val="center"/>
        <w:rPr>
          <w:sz w:val="400"/>
          <w:szCs w:val="400"/>
        </w:rPr>
      </w:pPr>
    </w:p>
    <w:sectPr w:rsidR="009B099B"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F32" w:rsidRDefault="009C7F32">
      <w:pPr>
        <w:spacing w:after="0" w:line="240" w:lineRule="auto"/>
      </w:pPr>
      <w:r>
        <w:separator/>
      </w:r>
    </w:p>
  </w:endnote>
  <w:endnote w:type="continuationSeparator" w:id="0">
    <w:p w:rsidR="009C7F32" w:rsidRDefault="009C7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F32" w:rsidRDefault="009C7F3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C7F32" w:rsidRDefault="009C7F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B099B"/>
    <w:rsid w:val="00042D2E"/>
    <w:rsid w:val="009B099B"/>
    <w:rsid w:val="009C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RKL</dc:creator>
  <cp:lastModifiedBy>Arpok</cp:lastModifiedBy>
  <cp:revision>2</cp:revision>
  <cp:lastPrinted>2013-08-01T13:34:00Z</cp:lastPrinted>
  <dcterms:created xsi:type="dcterms:W3CDTF">2017-11-14T09:35:00Z</dcterms:created>
  <dcterms:modified xsi:type="dcterms:W3CDTF">2017-11-14T09:35:00Z</dcterms:modified>
</cp:coreProperties>
</file>